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5E89" w14:textId="77777777" w:rsidR="009C6A3E" w:rsidRPr="00450358" w:rsidRDefault="00740EC8" w:rsidP="00835DAA">
      <w:pPr>
        <w:tabs>
          <w:tab w:val="left" w:pos="90"/>
          <w:tab w:val="center" w:pos="5040"/>
          <w:tab w:val="left" w:pos="10523"/>
        </w:tabs>
        <w:spacing w:after="0" w:line="240" w:lineRule="auto"/>
        <w:rPr>
          <w:rFonts w:cstheme="minorHAnsi"/>
          <w:b/>
        </w:rPr>
      </w:pPr>
      <w:bookmarkStart w:id="0" w:name="OLE_LINK1"/>
      <w:bookmarkStart w:id="1" w:name="OLE_LINK2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B2E39">
        <w:rPr>
          <w:rFonts w:cstheme="minorHAnsi"/>
          <w:b/>
        </w:rPr>
        <w:t xml:space="preserve">Holiday Marketplace </w:t>
      </w:r>
    </w:p>
    <w:p w14:paraId="6A5FA6B4" w14:textId="1098276B" w:rsidR="009C6A3E" w:rsidRPr="00D453D5" w:rsidRDefault="009C6A3E" w:rsidP="00740EC8">
      <w:pPr>
        <w:tabs>
          <w:tab w:val="left" w:pos="90"/>
          <w:tab w:val="left" w:pos="5040"/>
        </w:tabs>
        <w:spacing w:after="0" w:line="240" w:lineRule="auto"/>
        <w:ind w:left="-270" w:firstLine="270"/>
        <w:jc w:val="center"/>
      </w:pPr>
      <w:r w:rsidRPr="00D453D5">
        <w:t>Preview Party</w:t>
      </w:r>
      <w:r w:rsidR="008357D3">
        <w:t>, Shopping</w:t>
      </w:r>
      <w:r w:rsidRPr="00D453D5">
        <w:t xml:space="preserve"> </w:t>
      </w:r>
      <w:r>
        <w:t>&amp;</w:t>
      </w:r>
      <w:r w:rsidRPr="00D453D5">
        <w:t xml:space="preserve"> Silent Auction</w:t>
      </w:r>
      <w:r>
        <w:t>,</w:t>
      </w:r>
      <w:r w:rsidRPr="00D453D5">
        <w:t xml:space="preserve"> Monday</w:t>
      </w:r>
      <w:r>
        <w:t>,</w:t>
      </w:r>
      <w:r w:rsidRPr="00D453D5">
        <w:t xml:space="preserve"> October </w:t>
      </w:r>
      <w:r>
        <w:t>2</w:t>
      </w:r>
      <w:r w:rsidR="008357D3">
        <w:t>7</w:t>
      </w:r>
      <w:r>
        <w:t>, 202</w:t>
      </w:r>
      <w:r w:rsidR="008357D3">
        <w:t>5</w:t>
      </w:r>
      <w:r w:rsidRPr="00D453D5">
        <w:t xml:space="preserve"> (6</w:t>
      </w:r>
      <w:r>
        <w:t xml:space="preserve"> – </w:t>
      </w:r>
      <w:r w:rsidRPr="00D453D5">
        <w:t>9</w:t>
      </w:r>
      <w:r>
        <w:t xml:space="preserve"> </w:t>
      </w:r>
      <w:r w:rsidRPr="00D453D5">
        <w:t>pm)</w:t>
      </w:r>
    </w:p>
    <w:p w14:paraId="728B27AC" w14:textId="1C028EAB" w:rsidR="009C6A3E" w:rsidRDefault="009C6A3E" w:rsidP="00740EC8">
      <w:pPr>
        <w:tabs>
          <w:tab w:val="left" w:pos="90"/>
          <w:tab w:val="left" w:pos="5040"/>
        </w:tabs>
        <w:spacing w:after="0" w:line="240" w:lineRule="auto"/>
        <w:ind w:left="-270" w:firstLine="270"/>
        <w:jc w:val="center"/>
      </w:pPr>
      <w:r w:rsidRPr="00D453D5">
        <w:t>Shopping</w:t>
      </w:r>
      <w:r w:rsidR="008357D3">
        <w:t xml:space="preserve"> &amp; Raffle,</w:t>
      </w:r>
      <w:r w:rsidRPr="00D453D5">
        <w:t xml:space="preserve"> Tuesday, October </w:t>
      </w:r>
      <w:r>
        <w:t>2</w:t>
      </w:r>
      <w:r w:rsidR="008357D3">
        <w:t>8</w:t>
      </w:r>
      <w:r>
        <w:t>, 2</w:t>
      </w:r>
      <w:r w:rsidR="006C499C">
        <w:t>02</w:t>
      </w:r>
      <w:r w:rsidR="008357D3">
        <w:t>5</w:t>
      </w:r>
      <w:r w:rsidRPr="00D453D5">
        <w:t xml:space="preserve"> (</w:t>
      </w:r>
      <w:r>
        <w:t xml:space="preserve">9 </w:t>
      </w:r>
      <w:r w:rsidRPr="00D453D5">
        <w:t xml:space="preserve">am </w:t>
      </w:r>
      <w:r>
        <w:t xml:space="preserve">– 4 </w:t>
      </w:r>
      <w:r w:rsidRPr="00D453D5">
        <w:t>pm</w:t>
      </w:r>
      <w:r>
        <w:t>)</w:t>
      </w:r>
    </w:p>
    <w:p w14:paraId="5F7DDAFB" w14:textId="77777777" w:rsidR="009C6A3E" w:rsidRPr="00397414" w:rsidRDefault="009C6A3E" w:rsidP="00397414">
      <w:pPr>
        <w:tabs>
          <w:tab w:val="left" w:pos="5040"/>
        </w:tabs>
        <w:spacing w:before="60" w:after="120" w:line="247" w:lineRule="auto"/>
        <w:jc w:val="center"/>
        <w:rPr>
          <w:sz w:val="18"/>
          <w:szCs w:val="18"/>
        </w:rPr>
      </w:pPr>
      <w:r w:rsidRPr="00397414">
        <w:rPr>
          <w:i/>
          <w:sz w:val="18"/>
          <w:szCs w:val="18"/>
        </w:rPr>
        <w:t xml:space="preserve">Kingwood Women’s Club is a 501(c)(3) organization. Donations are </w:t>
      </w:r>
      <w:r w:rsidR="00CA16C6" w:rsidRPr="00397414">
        <w:rPr>
          <w:i/>
          <w:sz w:val="18"/>
          <w:szCs w:val="18"/>
        </w:rPr>
        <w:t>tax-deductible</w:t>
      </w:r>
      <w:r w:rsidRPr="00397414">
        <w:rPr>
          <w:i/>
          <w:sz w:val="18"/>
          <w:szCs w:val="18"/>
        </w:rPr>
        <w:t xml:space="preserve"> as allowed by law.</w:t>
      </w:r>
    </w:p>
    <w:tbl>
      <w:tblPr>
        <w:tblStyle w:val="TableGrid"/>
        <w:tblW w:w="10712" w:type="dxa"/>
        <w:tblInd w:w="-90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06"/>
        <w:gridCol w:w="1607"/>
        <w:gridCol w:w="446"/>
        <w:gridCol w:w="391"/>
        <w:gridCol w:w="586"/>
        <w:gridCol w:w="224"/>
        <w:gridCol w:w="1298"/>
        <w:gridCol w:w="3611"/>
        <w:gridCol w:w="685"/>
        <w:gridCol w:w="78"/>
      </w:tblGrid>
      <w:tr w:rsidR="004E7869" w:rsidRPr="00B67ACC" w14:paraId="253186C0" w14:textId="77777777" w:rsidTr="003108C1">
        <w:tc>
          <w:tcPr>
            <w:tcW w:w="3839" w:type="dxa"/>
            <w:gridSpan w:val="4"/>
            <w:tcBorders>
              <w:top w:val="nil"/>
              <w:bottom w:val="nil"/>
            </w:tcBorders>
            <w:noWrap/>
            <w:vAlign w:val="bottom"/>
          </w:tcPr>
          <w:p w14:paraId="7A46C5CB" w14:textId="77777777" w:rsidR="004E7869" w:rsidRPr="007A77B7" w:rsidRDefault="004E7869" w:rsidP="00EE3039">
            <w:pPr>
              <w:spacing w:line="276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7A77B7">
              <w:rPr>
                <w:rFonts w:asciiTheme="minorHAnsi" w:hAnsiTheme="minorHAnsi"/>
                <w:i/>
                <w:sz w:val="18"/>
                <w:szCs w:val="18"/>
              </w:rPr>
              <w:t xml:space="preserve">Name of company or individual </w:t>
            </w:r>
            <w:r w:rsidRPr="007A77B7">
              <w:rPr>
                <w:rFonts w:asciiTheme="minorHAnsi" w:hAnsiTheme="minorHAnsi" w:cstheme="minorHAnsi"/>
                <w:i/>
                <w:sz w:val="18"/>
                <w:szCs w:val="18"/>
              </w:rPr>
              <w:t>as it</w:t>
            </w:r>
            <w:r w:rsidRPr="007A77B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7A77B7">
              <w:rPr>
                <w:rFonts w:asciiTheme="minorHAnsi" w:hAnsiTheme="minorHAnsi" w:cstheme="minorHAnsi"/>
                <w:i/>
                <w:sz w:val="18"/>
                <w:szCs w:val="18"/>
              </w:rPr>
              <w:t>should appear in printed &amp; digital media</w:t>
            </w:r>
          </w:p>
        </w:tc>
        <w:sdt>
          <w:sdtPr>
            <w:id w:val="307745941"/>
            <w:placeholder>
              <w:docPart w:val="34817A448B48472DB22FD15E7B0CE970"/>
            </w:placeholder>
            <w:showingPlcHdr/>
          </w:sdtPr>
          <w:sdtContent>
            <w:tc>
              <w:tcPr>
                <w:tcW w:w="6873" w:type="dxa"/>
                <w:gridSpan w:val="7"/>
                <w:tcBorders>
                  <w:top w:val="nil"/>
                  <w:bottom w:val="single" w:sz="8" w:space="0" w:color="auto"/>
                </w:tcBorders>
              </w:tcPr>
              <w:p w14:paraId="081EEB32" w14:textId="77777777" w:rsidR="004E7869" w:rsidRPr="009C6A3E" w:rsidRDefault="004E7869" w:rsidP="00EE3039">
                <w:pPr>
                  <w:spacing w:line="360" w:lineRule="auto"/>
                  <w:ind w:right="7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72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7869" w14:paraId="7CF7D41C" w14:textId="77777777" w:rsidTr="000766D8">
        <w:tc>
          <w:tcPr>
            <w:tcW w:w="1786" w:type="dxa"/>
            <w:gridSpan w:val="2"/>
            <w:tcBorders>
              <w:top w:val="nil"/>
              <w:bottom w:val="nil"/>
            </w:tcBorders>
            <w:vAlign w:val="bottom"/>
          </w:tcPr>
          <w:p w14:paraId="780B4651" w14:textId="77777777" w:rsidR="004E7869" w:rsidRPr="007A77B7" w:rsidRDefault="004E7869" w:rsidP="00EE3039">
            <w:pPr>
              <w:spacing w:line="276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7A77B7">
              <w:rPr>
                <w:rFonts w:asciiTheme="minorHAnsi" w:hAnsiTheme="minorHAnsi"/>
                <w:i/>
                <w:sz w:val="18"/>
                <w:szCs w:val="18"/>
              </w:rPr>
              <w:t>Contact name (s)</w:t>
            </w:r>
          </w:p>
        </w:tc>
        <w:sdt>
          <w:sdtPr>
            <w:id w:val="271674640"/>
            <w:placeholder>
              <w:docPart w:val="10667BA573694276AE49E6ADC6DC1E3B"/>
            </w:placeholder>
          </w:sdtPr>
          <w:sdtContent>
            <w:tc>
              <w:tcPr>
                <w:tcW w:w="8926" w:type="dxa"/>
                <w:gridSpan w:val="9"/>
                <w:tcBorders>
                  <w:top w:val="nil"/>
                  <w:bottom w:val="single" w:sz="8" w:space="0" w:color="auto"/>
                </w:tcBorders>
              </w:tcPr>
              <w:sdt>
                <w:sdtPr>
                  <w:id w:val="1032611434"/>
                  <w:placeholder>
                    <w:docPart w:val="10667BA573694276AE49E6ADC6DC1E3B"/>
                  </w:placeholder>
                </w:sdtPr>
                <w:sdtContent>
                  <w:sdt>
                    <w:sdtPr>
                      <w:id w:val="-160930336"/>
                      <w:placeholder>
                        <w:docPart w:val="AFFB9BD34DB74D289D2FA9348011DD6B"/>
                      </w:placeholder>
                      <w:showingPlcHdr/>
                    </w:sdtPr>
                    <w:sdtContent>
                      <w:p w14:paraId="63959812" w14:textId="77777777" w:rsidR="004E7869" w:rsidRPr="009C6A3E" w:rsidRDefault="004E7869" w:rsidP="00EE3039">
                        <w:pPr>
                          <w:spacing w:line="360" w:lineRule="auto"/>
                          <w:ind w:right="7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972649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4E7869" w14:paraId="3F7B3713" w14:textId="77777777" w:rsidTr="00A1343E">
        <w:tc>
          <w:tcPr>
            <w:tcW w:w="10712" w:type="dxa"/>
            <w:gridSpan w:val="11"/>
            <w:tcBorders>
              <w:top w:val="nil"/>
              <w:bottom w:val="nil"/>
            </w:tcBorders>
            <w:vAlign w:val="bottom"/>
          </w:tcPr>
          <w:p w14:paraId="4A9133C0" w14:textId="77777777" w:rsidR="004E7869" w:rsidRPr="009C6A3E" w:rsidRDefault="004E7869" w:rsidP="00EE3039">
            <w:pPr>
              <w:spacing w:line="360" w:lineRule="auto"/>
              <w:ind w:right="70"/>
              <w:rPr>
                <w:rFonts w:asciiTheme="minorHAnsi" w:hAnsiTheme="minorHAnsi"/>
                <w:sz w:val="22"/>
                <w:szCs w:val="22"/>
              </w:rPr>
            </w:pPr>
            <w:r w:rsidRPr="007A77B7">
              <w:rPr>
                <w:rFonts w:asciiTheme="minorHAnsi" w:hAnsiTheme="minorHAnsi"/>
                <w:i/>
                <w:sz w:val="18"/>
                <w:szCs w:val="18"/>
              </w:rPr>
              <w:t>Address (street, city, state, zip)</w:t>
            </w:r>
            <w:sdt>
              <w:sdtPr>
                <w:rPr>
                  <w:i/>
                  <w:sz w:val="18"/>
                  <w:szCs w:val="18"/>
                </w:rPr>
                <w:id w:val="-1953777328"/>
                <w:placeholder>
                  <w:docPart w:val="9BEB62B821D84E34832F778AD9839EBE"/>
                </w:placeholder>
                <w:showingPlcHdr/>
              </w:sdtPr>
              <w:sdtContent>
                <w:r w:rsidRPr="00972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7869" w14:paraId="1B2F5462" w14:textId="77777777" w:rsidTr="00272593">
        <w:sdt>
          <w:sdtPr>
            <w:id w:val="1240977845"/>
            <w:placeholder>
              <w:docPart w:val="37E947ECF6514391B4369049659F423B"/>
            </w:placeholder>
            <w:showingPlcHdr/>
          </w:sdtPr>
          <w:sdtContent>
            <w:tc>
              <w:tcPr>
                <w:tcW w:w="10712" w:type="dxa"/>
                <w:gridSpan w:val="11"/>
              </w:tcPr>
              <w:p w14:paraId="74FCA413" w14:textId="77777777" w:rsidR="004E7869" w:rsidRPr="009C6A3E" w:rsidRDefault="004E7869" w:rsidP="00EE3039">
                <w:pPr>
                  <w:spacing w:line="360" w:lineRule="auto"/>
                  <w:ind w:right="70"/>
                </w:pPr>
                <w:r w:rsidRPr="00972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19D5" w14:paraId="17C9062E" w14:textId="77777777" w:rsidTr="00D84B75">
        <w:trPr>
          <w:gridAfter w:val="1"/>
          <w:wAfter w:w="78" w:type="dxa"/>
          <w:trHeight w:val="403"/>
        </w:trPr>
        <w:tc>
          <w:tcPr>
            <w:tcW w:w="880" w:type="dxa"/>
            <w:tcBorders>
              <w:bottom w:val="single" w:sz="8" w:space="0" w:color="auto"/>
            </w:tcBorders>
            <w:noWrap/>
          </w:tcPr>
          <w:p w14:paraId="01C4E13D" w14:textId="77777777" w:rsidR="007519D5" w:rsidRPr="007A77B7" w:rsidRDefault="007519D5" w:rsidP="00EE3039">
            <w:pPr>
              <w:spacing w:line="276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7A77B7">
              <w:rPr>
                <w:rFonts w:asciiTheme="minorHAnsi" w:hAnsiTheme="minorHAnsi"/>
                <w:i/>
                <w:sz w:val="18"/>
                <w:szCs w:val="18"/>
              </w:rPr>
              <w:t>Phone</w:t>
            </w:r>
          </w:p>
        </w:tc>
        <w:sdt>
          <w:sdtPr>
            <w:rPr>
              <w:i/>
              <w:sz w:val="18"/>
              <w:szCs w:val="18"/>
            </w:rPr>
            <w:id w:val="-579598432"/>
            <w:placeholder>
              <w:docPart w:val="5637F36215D34291AF654C104D83A3EB"/>
            </w:placeholder>
            <w:showingPlcHdr/>
          </w:sdtPr>
          <w:sdtContent>
            <w:tc>
              <w:tcPr>
                <w:tcW w:w="3350" w:type="dxa"/>
                <w:gridSpan w:val="4"/>
                <w:tcBorders>
                  <w:bottom w:val="single" w:sz="8" w:space="0" w:color="auto"/>
                </w:tcBorders>
                <w:noWrap/>
              </w:tcPr>
              <w:p w14:paraId="79018606" w14:textId="77777777" w:rsidR="007519D5" w:rsidRPr="007A77B7" w:rsidRDefault="007519D5" w:rsidP="00EE3039">
                <w:pPr>
                  <w:spacing w:line="276" w:lineRule="auto"/>
                  <w:rPr>
                    <w:rFonts w:asciiTheme="minorHAnsi" w:hAnsiTheme="minorHAnsi"/>
                    <w:i/>
                    <w:sz w:val="18"/>
                    <w:szCs w:val="18"/>
                  </w:rPr>
                </w:pPr>
                <w:r w:rsidRPr="00972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04" w:type="dxa"/>
            <w:gridSpan w:val="5"/>
            <w:tcBorders>
              <w:bottom w:val="single" w:sz="8" w:space="0" w:color="auto"/>
            </w:tcBorders>
            <w:noWrap/>
          </w:tcPr>
          <w:p w14:paraId="4A7F7C1B" w14:textId="77777777" w:rsidR="007519D5" w:rsidRPr="007A77B7" w:rsidRDefault="007519D5" w:rsidP="007519D5">
            <w:pPr>
              <w:spacing w:line="276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7A77B7">
              <w:rPr>
                <w:rFonts w:asciiTheme="minorHAnsi" w:hAnsiTheme="minorHAnsi"/>
                <w:i/>
                <w:sz w:val="18"/>
                <w:szCs w:val="18"/>
              </w:rPr>
              <w:t>Email</w:t>
            </w:r>
            <w:sdt>
              <w:sdtPr>
                <w:rPr>
                  <w:i/>
                  <w:sz w:val="18"/>
                  <w:szCs w:val="18"/>
                </w:rPr>
                <w:id w:val="-1454404649"/>
                <w:placeholder>
                  <w:docPart w:val="64B674CB634D4D0EBACBF28682625AC3"/>
                </w:placeholder>
                <w:showingPlcHdr/>
              </w:sdtPr>
              <w:sdtContent>
                <w:r w:rsidRPr="00972649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7A77B7">
              <w:rPr>
                <w:rFonts w:asciiTheme="minorHAnsi" w:hAnsiTheme="minorHAnsi"/>
                <w:i/>
                <w:sz w:val="18"/>
                <w:szCs w:val="18"/>
              </w:rPr>
              <w:t>Date</w:t>
            </w:r>
            <w:r w:rsidR="00D84B75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sdt>
              <w:sdtPr>
                <w:rPr>
                  <w:i/>
                  <w:sz w:val="18"/>
                  <w:szCs w:val="18"/>
                </w:rPr>
                <w:id w:val="1865936626"/>
                <w:placeholder>
                  <w:docPart w:val="8E69D2A27D0C491CAF9E4B42FB041B4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B2FE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C6A3E" w:rsidRPr="00A959FE" w14:paraId="45637B66" w14:textId="77777777" w:rsidTr="00626DD9">
        <w:tblPrEx>
          <w:tblCellMar>
            <w:top w:w="86" w:type="dxa"/>
            <w:left w:w="115" w:type="dxa"/>
            <w:right w:w="115" w:type="dxa"/>
          </w:tblCellMar>
        </w:tblPrEx>
        <w:trPr>
          <w:cantSplit/>
          <w:trHeight w:val="432"/>
        </w:trPr>
        <w:tc>
          <w:tcPr>
            <w:tcW w:w="4816" w:type="dxa"/>
            <w:gridSpan w:val="6"/>
            <w:tcBorders>
              <w:top w:val="single" w:sz="8" w:space="0" w:color="auto"/>
              <w:bottom w:val="nil"/>
            </w:tcBorders>
            <w:noWrap/>
          </w:tcPr>
          <w:p w14:paraId="15FEDB8B" w14:textId="77777777" w:rsidR="009C6A3E" w:rsidRPr="007A77B7" w:rsidRDefault="009C6A3E" w:rsidP="00EE3039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7A77B7">
              <w:rPr>
                <w:rFonts w:asciiTheme="minorHAnsi" w:hAnsiTheme="minorHAnsi"/>
                <w:i/>
                <w:sz w:val="18"/>
                <w:szCs w:val="18"/>
              </w:rPr>
              <w:t>Print Name</w:t>
            </w:r>
            <w:r w:rsidR="00D84B75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sdt>
              <w:sdtPr>
                <w:rPr>
                  <w:i/>
                  <w:sz w:val="18"/>
                  <w:szCs w:val="18"/>
                </w:rPr>
                <w:id w:val="1503847177"/>
                <w:placeholder>
                  <w:docPart w:val="8EAAE9F22EE44AD383AEEA6EFDEA7224"/>
                </w:placeholder>
                <w:showingPlcHdr/>
              </w:sdtPr>
              <w:sdtContent>
                <w:r w:rsidR="004E7869" w:rsidRPr="00972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96" w:type="dxa"/>
            <w:gridSpan w:val="5"/>
            <w:tcBorders>
              <w:top w:val="single" w:sz="8" w:space="0" w:color="auto"/>
              <w:bottom w:val="nil"/>
            </w:tcBorders>
            <w:noWrap/>
          </w:tcPr>
          <w:p w14:paraId="6D392C40" w14:textId="77777777" w:rsidR="009C6A3E" w:rsidRPr="007A77B7" w:rsidRDefault="009C6A3E" w:rsidP="00EE3039">
            <w:pPr>
              <w:keepNext/>
              <w:spacing w:line="360" w:lineRule="auto"/>
              <w:ind w:right="70"/>
              <w:rPr>
                <w:rFonts w:asciiTheme="minorHAnsi" w:hAnsiTheme="minorHAnsi"/>
                <w:sz w:val="18"/>
                <w:szCs w:val="18"/>
              </w:rPr>
            </w:pPr>
            <w:r w:rsidRPr="007A77B7">
              <w:rPr>
                <w:rFonts w:asciiTheme="minorHAnsi" w:hAnsiTheme="minorHAnsi"/>
                <w:i/>
                <w:sz w:val="18"/>
                <w:szCs w:val="18"/>
              </w:rPr>
              <w:t>Signature of Donor, Sponsor</w:t>
            </w:r>
            <w:r w:rsidR="00313A73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Pr="007A77B7">
              <w:rPr>
                <w:rFonts w:asciiTheme="minorHAnsi" w:hAnsiTheme="minorHAnsi"/>
                <w:i/>
                <w:sz w:val="18"/>
                <w:szCs w:val="18"/>
              </w:rPr>
              <w:t xml:space="preserve"> or Authorized Agent</w:t>
            </w:r>
          </w:p>
        </w:tc>
      </w:tr>
      <w:tr w:rsidR="007519D5" w14:paraId="5626EFCA" w14:textId="77777777" w:rsidTr="007519D5">
        <w:tblPrEx>
          <w:tblCellMar>
            <w:top w:w="86" w:type="dxa"/>
            <w:left w:w="115" w:type="dxa"/>
            <w:right w:w="115" w:type="dxa"/>
          </w:tblCellMar>
        </w:tblPrEx>
        <w:trPr>
          <w:cantSplit/>
          <w:trHeight w:val="299"/>
        </w:trPr>
        <w:tc>
          <w:tcPr>
            <w:tcW w:w="10712" w:type="dxa"/>
            <w:gridSpan w:val="11"/>
          </w:tcPr>
          <w:p w14:paraId="1481E47B" w14:textId="77777777" w:rsidR="007519D5" w:rsidRPr="00B86715" w:rsidRDefault="007519D5" w:rsidP="007519D5">
            <w:pPr>
              <w:tabs>
                <w:tab w:val="left" w:pos="10550"/>
              </w:tabs>
              <w:spacing w:line="360" w:lineRule="auto"/>
              <w:rPr>
                <w:i/>
              </w:rPr>
            </w:pPr>
            <w:r w:rsidRPr="00E47979">
              <w:rPr>
                <w:rFonts w:asciiTheme="minorHAnsi" w:hAnsiTheme="minorHAnsi" w:cstheme="minorHAnsi"/>
                <w:i/>
                <w:sz w:val="18"/>
                <w:szCs w:val="18"/>
              </w:rPr>
              <w:t>Complete description of item or services for tax purposes. Include dimensions, size, color, model, etc. as necessary.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sz w:val="18"/>
                  <w:szCs w:val="18"/>
                </w:rPr>
                <w:id w:val="398710693"/>
                <w:placeholder>
                  <w:docPart w:val="2AF2EC708FB340249B11E7DF58285752"/>
                </w:placeholder>
                <w:showingPlcHdr/>
              </w:sdtPr>
              <w:sdtContent>
                <w:r w:rsidRPr="00972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19D5" w14:paraId="216642CF" w14:textId="77777777" w:rsidTr="00397414">
        <w:tblPrEx>
          <w:tblCellMar>
            <w:top w:w="86" w:type="dxa"/>
            <w:left w:w="115" w:type="dxa"/>
            <w:right w:w="115" w:type="dxa"/>
          </w:tblCellMar>
        </w:tblPrEx>
        <w:trPr>
          <w:cantSplit/>
          <w:trHeight w:val="144"/>
        </w:trPr>
        <w:tc>
          <w:tcPr>
            <w:tcW w:w="3393" w:type="dxa"/>
            <w:gridSpan w:val="3"/>
            <w:noWrap/>
            <w:vAlign w:val="bottom"/>
          </w:tcPr>
          <w:p w14:paraId="2EC9FF8F" w14:textId="77777777" w:rsidR="007519D5" w:rsidRPr="00BE672C" w:rsidRDefault="007519D5" w:rsidP="007519D5">
            <w:pPr>
              <w:spacing w:line="360" w:lineRule="auto"/>
              <w:rPr>
                <w:rFonts w:asciiTheme="minorHAnsi" w:hAnsiTheme="minorHAnsi"/>
              </w:rPr>
            </w:pPr>
            <w:r w:rsidRPr="00BE672C">
              <w:rPr>
                <w:rFonts w:asciiTheme="minorHAnsi" w:hAnsiTheme="minorHAnsi"/>
              </w:rPr>
              <w:t>1.</w:t>
            </w:r>
            <w:r>
              <w:rPr>
                <w:rFonts w:asciiTheme="minorHAnsi" w:hAnsiTheme="minorHAnsi"/>
              </w:rPr>
              <w:t xml:space="preserve"> </w:t>
            </w:r>
            <w:r w:rsidRPr="00BE672C">
              <w:rPr>
                <w:rFonts w:asciiTheme="minorHAnsi" w:hAnsiTheme="minorHAnsi"/>
              </w:rPr>
              <w:t xml:space="preserve">Cash, Checks </w:t>
            </w:r>
          </w:p>
        </w:tc>
        <w:tc>
          <w:tcPr>
            <w:tcW w:w="2945" w:type="dxa"/>
            <w:gridSpan w:val="5"/>
            <w:noWrap/>
            <w:vAlign w:val="bottom"/>
          </w:tcPr>
          <w:p w14:paraId="165DEF5D" w14:textId="5A514E3A" w:rsidR="007519D5" w:rsidRPr="003E68F2" w:rsidRDefault="008357D3" w:rsidP="007519D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7519D5">
              <w:rPr>
                <w:rFonts w:cstheme="minorHAnsi"/>
                <w:b/>
              </w:rPr>
              <w:fldChar w:fldCharType="begin"/>
            </w:r>
            <w:r w:rsidR="007519D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NUMCHARS  \# "0.00"  \* MERGEFORMAT </w:instrText>
            </w:r>
            <w:r w:rsidR="007519D5">
              <w:rPr>
                <w:rFonts w:cstheme="minorHAnsi"/>
                <w:b/>
              </w:rPr>
              <w:fldChar w:fldCharType="separate"/>
            </w:r>
            <w:r w:rsidR="007519D5">
              <w:rPr>
                <w:rFonts w:cstheme="minorHAnsi"/>
                <w:b/>
              </w:rPr>
              <w:fldChar w:fldCharType="end"/>
            </w:r>
          </w:p>
        </w:tc>
        <w:tc>
          <w:tcPr>
            <w:tcW w:w="4374" w:type="dxa"/>
            <w:gridSpan w:val="3"/>
            <w:noWrap/>
            <w:vAlign w:val="bottom"/>
          </w:tcPr>
          <w:p w14:paraId="2CB4712B" w14:textId="77777777" w:rsidR="007519D5" w:rsidRPr="00B86715" w:rsidRDefault="007519D5" w:rsidP="007519D5">
            <w:pPr>
              <w:tabs>
                <w:tab w:val="left" w:pos="10550"/>
              </w:tabs>
              <w:spacing w:line="360" w:lineRule="auto"/>
              <w:rPr>
                <w:i/>
              </w:rPr>
            </w:pPr>
          </w:p>
        </w:tc>
      </w:tr>
      <w:tr w:rsidR="007519D5" w14:paraId="70A6DF77" w14:textId="77777777" w:rsidTr="00397414">
        <w:tblPrEx>
          <w:tblCellMar>
            <w:top w:w="86" w:type="dxa"/>
            <w:left w:w="115" w:type="dxa"/>
            <w:right w:w="115" w:type="dxa"/>
          </w:tblCellMar>
        </w:tblPrEx>
        <w:trPr>
          <w:cantSplit/>
          <w:trHeight w:val="144"/>
        </w:trPr>
        <w:tc>
          <w:tcPr>
            <w:tcW w:w="3393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B1DBDE9" w14:textId="77777777" w:rsidR="007519D5" w:rsidRPr="00BE672C" w:rsidRDefault="007519D5" w:rsidP="007519D5">
            <w:pPr>
              <w:spacing w:line="360" w:lineRule="auto"/>
              <w:rPr>
                <w:rFonts w:asciiTheme="minorHAnsi" w:hAnsiTheme="minorHAnsi"/>
                <w:b/>
                <w:u w:val="single"/>
              </w:rPr>
            </w:pPr>
            <w:r w:rsidRPr="009C6A3E">
              <w:rPr>
                <w:rFonts w:asciiTheme="minorHAnsi" w:hAnsiTheme="minorHAnsi"/>
              </w:rPr>
              <w:t>2. Raffle, Silent Auction, Gifts</w:t>
            </w:r>
          </w:p>
        </w:tc>
        <w:tc>
          <w:tcPr>
            <w:tcW w:w="2945" w:type="dxa"/>
            <w:gridSpan w:val="5"/>
            <w:tcBorders>
              <w:top w:val="single" w:sz="8" w:space="0" w:color="auto"/>
            </w:tcBorders>
            <w:noWrap/>
            <w:vAlign w:val="bottom"/>
          </w:tcPr>
          <w:p w14:paraId="6F0B951E" w14:textId="7C32F19D" w:rsidR="007519D5" w:rsidRPr="003E68F2" w:rsidRDefault="007519D5" w:rsidP="007519D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74" w:type="dxa"/>
            <w:gridSpan w:val="3"/>
            <w:tcBorders>
              <w:top w:val="single" w:sz="8" w:space="0" w:color="auto"/>
            </w:tcBorders>
            <w:noWrap/>
            <w:vAlign w:val="bottom"/>
          </w:tcPr>
          <w:p w14:paraId="2A649B4F" w14:textId="77777777" w:rsidR="007519D5" w:rsidRPr="00636E79" w:rsidRDefault="007519D5" w:rsidP="007519D5">
            <w:pPr>
              <w:tabs>
                <w:tab w:val="left" w:pos="10550"/>
              </w:tabs>
              <w:spacing w:line="360" w:lineRule="auto"/>
              <w:rPr>
                <w:rFonts w:asciiTheme="minorHAnsi" w:hAnsiTheme="minorHAnsi"/>
                <w:b/>
                <w:u w:val="single"/>
              </w:rPr>
            </w:pPr>
            <w:r w:rsidRPr="00636E79">
              <w:rPr>
                <w:rFonts w:asciiTheme="minorHAnsi" w:hAnsiTheme="minorHAnsi"/>
                <w:i/>
              </w:rPr>
              <w:t xml:space="preserve">Estimate Fair Market Value (entered by </w:t>
            </w:r>
            <w:r>
              <w:rPr>
                <w:rFonts w:asciiTheme="minorHAnsi" w:hAnsiTheme="minorHAnsi"/>
                <w:i/>
              </w:rPr>
              <w:t>donor</w:t>
            </w:r>
            <w:r w:rsidRPr="00636E79">
              <w:rPr>
                <w:rFonts w:asciiTheme="minorHAnsi" w:hAnsiTheme="minorHAnsi"/>
                <w:i/>
              </w:rPr>
              <w:t>)</w:t>
            </w:r>
          </w:p>
        </w:tc>
      </w:tr>
      <w:tr w:rsidR="007519D5" w14:paraId="37603637" w14:textId="77777777" w:rsidTr="00397414">
        <w:tblPrEx>
          <w:tblCellMar>
            <w:top w:w="86" w:type="dxa"/>
            <w:left w:w="115" w:type="dxa"/>
            <w:right w:w="115" w:type="dxa"/>
          </w:tblCellMar>
        </w:tblPrEx>
        <w:trPr>
          <w:cantSplit/>
          <w:trHeight w:val="144"/>
        </w:trPr>
        <w:tc>
          <w:tcPr>
            <w:tcW w:w="3393" w:type="dxa"/>
            <w:gridSpan w:val="3"/>
            <w:tcBorders>
              <w:bottom w:val="single" w:sz="8" w:space="0" w:color="auto"/>
            </w:tcBorders>
            <w:noWrap/>
            <w:vAlign w:val="bottom"/>
          </w:tcPr>
          <w:p w14:paraId="4CD7DA28" w14:textId="77777777" w:rsidR="007519D5" w:rsidRPr="00BE672C" w:rsidRDefault="007519D5" w:rsidP="007519D5">
            <w:pPr>
              <w:spacing w:line="360" w:lineRule="auto"/>
              <w:rPr>
                <w:rFonts w:asciiTheme="minorHAnsi" w:hAnsiTheme="minorHAnsi"/>
                <w:b/>
                <w:u w:val="single"/>
              </w:rPr>
            </w:pPr>
            <w:r w:rsidRPr="00BE672C">
              <w:rPr>
                <w:rFonts w:asciiTheme="minorHAnsi" w:hAnsiTheme="minorHAnsi"/>
              </w:rPr>
              <w:t xml:space="preserve">3. </w:t>
            </w:r>
            <w:r>
              <w:rPr>
                <w:rFonts w:asciiTheme="minorHAnsi" w:hAnsiTheme="minorHAnsi"/>
              </w:rPr>
              <w:t xml:space="preserve">Gifts, </w:t>
            </w:r>
            <w:r w:rsidRPr="00BE672C">
              <w:rPr>
                <w:rFonts w:asciiTheme="minorHAnsi" w:hAnsiTheme="minorHAnsi"/>
              </w:rPr>
              <w:t>Media or Promotions In-Kind</w:t>
            </w:r>
          </w:p>
        </w:tc>
        <w:tc>
          <w:tcPr>
            <w:tcW w:w="2945" w:type="dxa"/>
            <w:gridSpan w:val="5"/>
            <w:tcBorders>
              <w:bottom w:val="single" w:sz="8" w:space="0" w:color="auto"/>
            </w:tcBorders>
            <w:noWrap/>
            <w:vAlign w:val="bottom"/>
          </w:tcPr>
          <w:p w14:paraId="0FD9092D" w14:textId="496C1F7A" w:rsidR="007519D5" w:rsidRPr="003E68F2" w:rsidRDefault="007519D5" w:rsidP="007519D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74" w:type="dxa"/>
            <w:gridSpan w:val="3"/>
            <w:tcBorders>
              <w:bottom w:val="single" w:sz="8" w:space="0" w:color="auto"/>
            </w:tcBorders>
            <w:noWrap/>
            <w:vAlign w:val="bottom"/>
          </w:tcPr>
          <w:p w14:paraId="1441B241" w14:textId="77777777" w:rsidR="007519D5" w:rsidRPr="00636E79" w:rsidRDefault="007519D5" w:rsidP="007519D5">
            <w:pPr>
              <w:tabs>
                <w:tab w:val="left" w:pos="10550"/>
              </w:tabs>
              <w:spacing w:line="360" w:lineRule="auto"/>
              <w:rPr>
                <w:rFonts w:asciiTheme="minorHAnsi" w:hAnsiTheme="minorHAnsi"/>
                <w:b/>
                <w:i/>
                <w:u w:val="single"/>
              </w:rPr>
            </w:pPr>
            <w:r w:rsidRPr="00636E79">
              <w:rPr>
                <w:rFonts w:asciiTheme="minorHAnsi" w:hAnsiTheme="minorHAnsi"/>
                <w:i/>
              </w:rPr>
              <w:t>Estimate Fair Market Value (entered by sponsor)</w:t>
            </w:r>
          </w:p>
        </w:tc>
      </w:tr>
      <w:tr w:rsidR="007519D5" w14:paraId="76814483" w14:textId="77777777" w:rsidTr="00397414">
        <w:tblPrEx>
          <w:tblCellMar>
            <w:top w:w="86" w:type="dxa"/>
            <w:left w:w="115" w:type="dxa"/>
            <w:right w:w="115" w:type="dxa"/>
          </w:tblCellMar>
        </w:tblPrEx>
        <w:trPr>
          <w:cantSplit/>
          <w:trHeight w:val="144"/>
        </w:trPr>
        <w:tc>
          <w:tcPr>
            <w:tcW w:w="3393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</w:tcPr>
          <w:p w14:paraId="010CA437" w14:textId="77777777" w:rsidR="007519D5" w:rsidRPr="00B9510A" w:rsidRDefault="007519D5" w:rsidP="007519D5">
            <w:pPr>
              <w:rPr>
                <w:rFonts w:asciiTheme="minorHAnsi" w:hAnsiTheme="minorHAnsi"/>
                <w:b/>
                <w:u w:val="single"/>
              </w:rPr>
            </w:pPr>
            <w:r w:rsidRPr="00B9510A">
              <w:rPr>
                <w:rFonts w:asciiTheme="minorHAnsi" w:hAnsiTheme="minorHAnsi"/>
                <w:b/>
              </w:rPr>
              <w:t>Total Value of Contribution:</w:t>
            </w:r>
          </w:p>
        </w:tc>
        <w:tc>
          <w:tcPr>
            <w:tcW w:w="2945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</w:tcPr>
          <w:p w14:paraId="5D04895A" w14:textId="0A0F547B" w:rsidR="007519D5" w:rsidRPr="009F44AA" w:rsidRDefault="00000000" w:rsidP="007519D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b/>
                </w:rPr>
                <w:id w:val="-749269222"/>
                <w:placeholder>
                  <w:docPart w:val="A28303D8FC78402887B9D950B0695161"/>
                </w:placeholder>
                <w:docPartList>
                  <w:docPartGallery w:val="Quick Parts"/>
                </w:docPartList>
              </w:sdtPr>
              <w:sdtContent>
                <w:r w:rsidR="008357D3">
                  <w:rPr>
                    <w:b/>
                  </w:rPr>
                  <w:t xml:space="preserve"> </w:t>
                </w:r>
              </w:sdtContent>
            </w:sdt>
          </w:p>
        </w:tc>
        <w:tc>
          <w:tcPr>
            <w:tcW w:w="4374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</w:tcPr>
          <w:p w14:paraId="12162475" w14:textId="77777777" w:rsidR="007519D5" w:rsidRPr="00313A73" w:rsidRDefault="007519D5" w:rsidP="007519D5">
            <w:pPr>
              <w:tabs>
                <w:tab w:val="left" w:pos="10550"/>
              </w:tabs>
              <w:ind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19D5" w14:paraId="6477D459" w14:textId="77777777" w:rsidTr="006B3B9B">
        <w:tblPrEx>
          <w:tblCellMar>
            <w:top w:w="86" w:type="dxa"/>
            <w:left w:w="115" w:type="dxa"/>
            <w:right w:w="115" w:type="dxa"/>
          </w:tblCellMar>
        </w:tblPrEx>
        <w:trPr>
          <w:gridAfter w:val="2"/>
          <w:wAfter w:w="763" w:type="dxa"/>
          <w:cantSplit/>
          <w:trHeight w:val="362"/>
        </w:trPr>
        <w:tc>
          <w:tcPr>
            <w:tcW w:w="504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2E55A4" w14:textId="77777777" w:rsidR="007519D5" w:rsidRPr="00507A71" w:rsidRDefault="007519D5" w:rsidP="007519D5">
            <w:pPr>
              <w:tabs>
                <w:tab w:val="left" w:pos="280"/>
              </w:tabs>
              <w:spacing w:before="60"/>
              <w:rPr>
                <w:rFonts w:cstheme="minorHAnsi"/>
                <w:b/>
                <w:i/>
                <w:color w:val="000000" w:themeColor="text1"/>
              </w:rPr>
            </w:pPr>
            <w:r w:rsidRPr="00F5288C">
              <w:rPr>
                <w:rFonts w:asciiTheme="minorHAnsi" w:hAnsiTheme="minorHAnsi"/>
              </w:rPr>
              <w:t>Committee Member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id w:val="1071473138"/>
                <w:placeholder>
                  <w:docPart w:val="613C2F1B3466457C8C3D94760B0A7584"/>
                </w:placeholder>
                <w:showingPlcHdr/>
              </w:sdtPr>
              <w:sdtContent>
                <w:r w:rsidRPr="009726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0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4985EC1" w14:textId="77777777" w:rsidR="007519D5" w:rsidRDefault="007519D5" w:rsidP="007519D5">
            <w:pPr>
              <w:tabs>
                <w:tab w:val="left" w:pos="280"/>
              </w:tabs>
              <w:ind w:right="-20"/>
              <w:jc w:val="both"/>
            </w:pPr>
            <w:r w:rsidRPr="00F5288C">
              <w:rPr>
                <w:rFonts w:asciiTheme="minorHAnsi" w:hAnsiTheme="minorHAnsi"/>
              </w:rPr>
              <w:t>Phone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i/>
                  <w:sz w:val="18"/>
                  <w:szCs w:val="18"/>
                </w:rPr>
                <w:id w:val="-567187340"/>
                <w:placeholder>
                  <w:docPart w:val="37DF289EC78F462EBAE2EFFF0822FEC1"/>
                </w:placeholder>
                <w:showingPlcHdr/>
              </w:sdtPr>
              <w:sdtContent>
                <w:r w:rsidRPr="00972649">
                  <w:rPr>
                    <w:rStyle w:val="PlaceholderText"/>
                  </w:rPr>
                  <w:t>Click or tap here to enter text.</w:t>
                </w:r>
                <w:r>
                  <w:rPr>
                    <w:rStyle w:val="PlaceholderText"/>
                  </w:rPr>
                  <w:t xml:space="preserve"> </w:t>
                </w:r>
              </w:sdtContent>
            </w:sdt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Email </w:t>
            </w:r>
          </w:p>
        </w:tc>
      </w:tr>
      <w:tr w:rsidR="007519D5" w:rsidRPr="00284838" w14:paraId="2FAC425E" w14:textId="77777777" w:rsidTr="00B456D1">
        <w:tblPrEx>
          <w:tblCellMar>
            <w:top w:w="86" w:type="dxa"/>
            <w:left w:w="115" w:type="dxa"/>
            <w:right w:w="115" w:type="dxa"/>
          </w:tblCellMar>
        </w:tblPrEx>
        <w:trPr>
          <w:cantSplit/>
          <w:trHeight w:val="144"/>
        </w:trPr>
        <w:tc>
          <w:tcPr>
            <w:tcW w:w="1071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1BA45" w14:textId="5BD55BD2" w:rsidR="008357D3" w:rsidRDefault="007519D5" w:rsidP="00B456D1">
            <w:pPr>
              <w:tabs>
                <w:tab w:val="left" w:pos="280"/>
              </w:tabs>
              <w:ind w:right="-14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84B75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Sponsor Chair</w:t>
            </w:r>
            <w:r w:rsidRPr="00D84B7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:</w:t>
            </w:r>
            <w:r w:rsidRPr="00284838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8357D3">
              <w:rPr>
                <w:rFonts w:asciiTheme="minorHAnsi" w:hAnsiTheme="minorHAnsi" w:cstheme="minorHAnsi"/>
                <w:i/>
                <w:color w:val="000000" w:themeColor="text1"/>
              </w:rPr>
              <w:t xml:space="preserve">Donna Wiener </w:t>
            </w:r>
            <w:hyperlink r:id="rId7" w:history="1">
              <w:r w:rsidR="00E45C5C" w:rsidRPr="00E20D27">
                <w:rPr>
                  <w:rStyle w:val="Hyperlink"/>
                  <w:rFonts w:cstheme="minorHAnsi"/>
                  <w:i/>
                </w:rPr>
                <w:t>donnawiener@gmail.com</w:t>
              </w:r>
            </w:hyperlink>
            <w:r w:rsidR="008357D3">
              <w:rPr>
                <w:rFonts w:cstheme="minorHAnsi"/>
                <w:i/>
                <w:color w:val="000000" w:themeColor="text1"/>
              </w:rPr>
              <w:t xml:space="preserve"> </w:t>
            </w:r>
            <w:r w:rsidR="003E118F">
              <w:rPr>
                <w:rFonts w:asciiTheme="minorHAnsi" w:hAnsiTheme="minorHAnsi" w:cstheme="minorHAnsi"/>
                <w:i/>
                <w:color w:val="000000" w:themeColor="text1"/>
              </w:rPr>
              <w:t>713</w:t>
            </w:r>
            <w:r w:rsidR="003E118F" w:rsidRPr="00284838">
              <w:rPr>
                <w:rFonts w:asciiTheme="minorHAnsi" w:hAnsiTheme="minorHAnsi" w:cstheme="minorHAnsi"/>
                <w:i/>
                <w:color w:val="000000" w:themeColor="text1"/>
              </w:rPr>
              <w:t>-</w:t>
            </w:r>
            <w:r w:rsidR="003E118F">
              <w:rPr>
                <w:rFonts w:asciiTheme="minorHAnsi" w:hAnsiTheme="minorHAnsi" w:cstheme="minorHAnsi"/>
                <w:i/>
                <w:color w:val="000000" w:themeColor="text1"/>
              </w:rPr>
              <w:t>480</w:t>
            </w:r>
            <w:r w:rsidR="003E118F" w:rsidRPr="00284838">
              <w:rPr>
                <w:rFonts w:asciiTheme="minorHAnsi" w:hAnsiTheme="minorHAnsi" w:cstheme="minorHAnsi"/>
                <w:i/>
                <w:color w:val="000000" w:themeColor="text1"/>
              </w:rPr>
              <w:t>-</w:t>
            </w:r>
            <w:r w:rsidR="003E118F">
              <w:rPr>
                <w:rFonts w:asciiTheme="minorHAnsi" w:hAnsiTheme="minorHAnsi" w:cstheme="minorHAnsi"/>
                <w:i/>
                <w:color w:val="000000" w:themeColor="text1"/>
              </w:rPr>
              <w:t>2166</w:t>
            </w:r>
          </w:p>
          <w:p w14:paraId="16C21BAC" w14:textId="2A8D4771" w:rsidR="007519D5" w:rsidRPr="00284838" w:rsidRDefault="007519D5" w:rsidP="003E118F">
            <w:pPr>
              <w:tabs>
                <w:tab w:val="left" w:pos="280"/>
              </w:tabs>
              <w:ind w:right="-14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284838">
              <w:rPr>
                <w:rFonts w:asciiTheme="minorHAnsi" w:hAnsiTheme="minorHAnsi" w:cstheme="minorHAnsi"/>
                <w:i/>
                <w:color w:val="000000" w:themeColor="text1"/>
              </w:rPr>
              <w:t xml:space="preserve">Carol O’Brien </w:t>
            </w:r>
            <w:hyperlink r:id="rId8" w:history="1">
              <w:r w:rsidRPr="00FA7125">
                <w:rPr>
                  <w:rStyle w:val="Hyperlink"/>
                  <w:rFonts w:cstheme="minorHAnsi"/>
                  <w:i/>
                </w:rPr>
                <w:t>caobrien2@comcast.net</w:t>
              </w:r>
            </w:hyperlink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8</w:t>
            </w:r>
            <w:r w:rsidRPr="00284838">
              <w:rPr>
                <w:rFonts w:asciiTheme="minorHAnsi" w:hAnsiTheme="minorHAnsi" w:cstheme="minorHAnsi"/>
                <w:i/>
                <w:color w:val="000000" w:themeColor="text1"/>
              </w:rPr>
              <w:t>32-</w:t>
            </w:r>
            <w:r w:rsidRPr="008357D3">
              <w:rPr>
                <w:rFonts w:asciiTheme="minorHAnsi" w:hAnsiTheme="minorHAnsi" w:cstheme="minorHAnsi"/>
                <w:i/>
                <w:color w:val="000000" w:themeColor="text1"/>
              </w:rPr>
              <w:t>768</w:t>
            </w:r>
            <w:r w:rsidRPr="00284838">
              <w:rPr>
                <w:rFonts w:asciiTheme="minorHAnsi" w:hAnsiTheme="minorHAnsi" w:cstheme="minorHAnsi"/>
                <w:i/>
                <w:color w:val="000000" w:themeColor="text1"/>
              </w:rPr>
              <w:t>-1247</w:t>
            </w:r>
          </w:p>
        </w:tc>
      </w:tr>
      <w:tr w:rsidR="007519D5" w14:paraId="4B4D0DA5" w14:textId="77777777" w:rsidTr="004E7869">
        <w:tblPrEx>
          <w:tblCellMar>
            <w:top w:w="86" w:type="dxa"/>
            <w:left w:w="115" w:type="dxa"/>
            <w:right w:w="115" w:type="dxa"/>
          </w:tblCellMar>
        </w:tblPrEx>
        <w:trPr>
          <w:trHeight w:val="354"/>
        </w:trPr>
        <w:tc>
          <w:tcPr>
            <w:tcW w:w="10712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</w:tcBorders>
            <w:shd w:val="pct5" w:color="auto" w:fill="auto"/>
            <w:vAlign w:val="bottom"/>
          </w:tcPr>
          <w:p w14:paraId="7E7AE26B" w14:textId="7896D8F8" w:rsidR="007519D5" w:rsidRPr="00CC45E4" w:rsidRDefault="007519D5" w:rsidP="007519D5">
            <w:pPr>
              <w:keepNext/>
              <w:rPr>
                <w:rFonts w:asciiTheme="minorHAnsi" w:hAnsiTheme="minorHAnsi"/>
              </w:rPr>
            </w:pPr>
            <w:r w:rsidRPr="00C55BF0">
              <w:rPr>
                <w:rFonts w:asciiTheme="minorHAnsi" w:hAnsiTheme="minorHAnsi"/>
              </w:rPr>
              <w:t xml:space="preserve">Please submit checks, contracts &amp; contributions by </w:t>
            </w:r>
            <w:r w:rsidRPr="00C55BF0">
              <w:rPr>
                <w:rFonts w:asciiTheme="minorHAnsi" w:hAnsiTheme="minorHAnsi"/>
                <w:b/>
              </w:rPr>
              <w:t xml:space="preserve">September </w:t>
            </w:r>
            <w:r w:rsidR="003E118F">
              <w:rPr>
                <w:rFonts w:asciiTheme="minorHAnsi" w:hAnsiTheme="minorHAnsi"/>
                <w:b/>
              </w:rPr>
              <w:t>5</w:t>
            </w:r>
            <w:r w:rsidRPr="00C55BF0">
              <w:rPr>
                <w:rFonts w:asciiTheme="minorHAnsi" w:hAnsiTheme="minorHAnsi"/>
                <w:b/>
              </w:rPr>
              <w:t xml:space="preserve">, </w:t>
            </w:r>
            <w:r>
              <w:rPr>
                <w:rFonts w:asciiTheme="minorHAnsi" w:hAnsiTheme="minorHAnsi"/>
                <w:b/>
              </w:rPr>
              <w:t>202</w:t>
            </w:r>
            <w:r w:rsidR="003E118F">
              <w:rPr>
                <w:rFonts w:asciiTheme="minorHAnsi" w:hAnsiTheme="minorHAnsi"/>
                <w:b/>
              </w:rPr>
              <w:t>5</w:t>
            </w:r>
            <w:r w:rsidRPr="00C55BF0">
              <w:rPr>
                <w:rFonts w:asciiTheme="minorHAnsi" w:hAnsiTheme="minorHAnsi"/>
              </w:rPr>
              <w:t xml:space="preserve">. </w:t>
            </w:r>
            <w:r w:rsidRPr="00C55BF0">
              <w:rPr>
                <w:rFonts w:asciiTheme="minorHAnsi" w:hAnsiTheme="minorHAnsi"/>
                <w:i/>
              </w:rPr>
              <w:t>Make checks payable to</w:t>
            </w:r>
            <w:r w:rsidRPr="00C55BF0">
              <w:rPr>
                <w:rFonts w:asciiTheme="minorHAnsi" w:hAnsiTheme="minorHAnsi"/>
              </w:rPr>
              <w:t xml:space="preserve"> Kingwood Women’s Club</w:t>
            </w:r>
            <w:r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br/>
              <w:t xml:space="preserve">Please contact a committee member to plan for pickup </w:t>
            </w:r>
            <w:r w:rsidRPr="00913A57">
              <w:rPr>
                <w:rFonts w:asciiTheme="minorHAnsi" w:hAnsiTheme="minorHAnsi"/>
                <w:i/>
              </w:rPr>
              <w:t>or</w:t>
            </w:r>
            <w:r>
              <w:rPr>
                <w:rFonts w:asciiTheme="minorHAnsi" w:hAnsiTheme="minorHAnsi"/>
              </w:rPr>
              <w:t xml:space="preserve"> Mail to: PO Box 5411 Kingwood TX 77325. </w:t>
            </w:r>
          </w:p>
        </w:tc>
      </w:tr>
    </w:tbl>
    <w:p w14:paraId="661146A2" w14:textId="77777777" w:rsidR="009C6A3E" w:rsidRDefault="009C6A3E" w:rsidP="00D84B75">
      <w:pPr>
        <w:pStyle w:val="ListParagraph"/>
        <w:keepNext/>
        <w:keepLines/>
        <w:tabs>
          <w:tab w:val="left" w:pos="90"/>
        </w:tabs>
        <w:spacing w:before="60" w:after="120"/>
        <w:ind w:left="0"/>
        <w:contextualSpacing w:val="0"/>
        <w:jc w:val="center"/>
        <w:rPr>
          <w:rFonts w:asciiTheme="minorHAnsi" w:hAnsiTheme="minorHAnsi"/>
          <w:color w:val="000000" w:themeColor="text1"/>
          <w:sz w:val="20"/>
          <w:szCs w:val="20"/>
        </w:rPr>
      </w:pPr>
      <w:r w:rsidRPr="007F7CCF">
        <w:rPr>
          <w:rFonts w:asciiTheme="minorHAnsi" w:hAnsiTheme="minorHAnsi"/>
          <w:color w:val="000000" w:themeColor="text1"/>
          <w:sz w:val="20"/>
          <w:szCs w:val="20"/>
        </w:rPr>
        <w:t xml:space="preserve">Sponsorships of $1,500 and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more </w:t>
      </w:r>
      <w:r w:rsidRPr="007F7CCF">
        <w:rPr>
          <w:rFonts w:asciiTheme="minorHAnsi" w:hAnsiTheme="minorHAnsi"/>
          <w:color w:val="000000" w:themeColor="text1"/>
          <w:sz w:val="20"/>
          <w:szCs w:val="20"/>
        </w:rPr>
        <w:t>receive promotion in KWC’s marketing campaign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(See Sponsorship Levels &amp; Benefits) 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1260"/>
        <w:gridCol w:w="4590"/>
      </w:tblGrid>
      <w:tr w:rsidR="009C6A3E" w:rsidRPr="001E18E2" w14:paraId="07D379BA" w14:textId="77777777" w:rsidTr="0032352C">
        <w:trPr>
          <w:jc w:val="center"/>
        </w:trPr>
        <w:tc>
          <w:tcPr>
            <w:tcW w:w="2155" w:type="dxa"/>
            <w:shd w:val="pct10" w:color="auto" w:fill="auto"/>
          </w:tcPr>
          <w:p w14:paraId="3FCFB0EF" w14:textId="77777777" w:rsidR="009C6A3E" w:rsidRPr="00D84B75" w:rsidRDefault="009C6A3E" w:rsidP="007128A8">
            <w:pPr>
              <w:pStyle w:val="ListParagraph"/>
              <w:tabs>
                <w:tab w:val="left" w:pos="90"/>
                <w:tab w:val="left" w:pos="390"/>
              </w:tabs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$ Amount</w:t>
            </w:r>
          </w:p>
        </w:tc>
        <w:tc>
          <w:tcPr>
            <w:tcW w:w="1260" w:type="dxa"/>
            <w:shd w:val="pct10" w:color="auto" w:fill="auto"/>
          </w:tcPr>
          <w:p w14:paraId="1DC392E0" w14:textId="77777777" w:rsidR="009C6A3E" w:rsidRPr="00D84B75" w:rsidRDefault="009C6A3E" w:rsidP="007128A8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4590" w:type="dxa"/>
            <w:shd w:val="pct10" w:color="auto" w:fill="auto"/>
          </w:tcPr>
          <w:p w14:paraId="72E64AE0" w14:textId="77777777" w:rsidR="009C6A3E" w:rsidRPr="00D84B75" w:rsidRDefault="009C6A3E" w:rsidP="007128A8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Tickets and Ads</w:t>
            </w:r>
          </w:p>
        </w:tc>
      </w:tr>
      <w:tr w:rsidR="00A44440" w:rsidRPr="00F66106" w14:paraId="763132DC" w14:textId="77777777" w:rsidTr="009619FF">
        <w:trPr>
          <w:jc w:val="center"/>
        </w:trPr>
        <w:tc>
          <w:tcPr>
            <w:tcW w:w="2155" w:type="dxa"/>
          </w:tcPr>
          <w:p w14:paraId="0BA6EF61" w14:textId="77777777" w:rsidR="00A44440" w:rsidRPr="00D84B75" w:rsidRDefault="00A44440" w:rsidP="009619FF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390"/>
              </w:tabs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$10,000 - $14,999</w:t>
            </w:r>
          </w:p>
        </w:tc>
        <w:tc>
          <w:tcPr>
            <w:tcW w:w="1260" w:type="dxa"/>
          </w:tcPr>
          <w:p w14:paraId="1E3A2153" w14:textId="77777777" w:rsidR="00A44440" w:rsidRPr="00D84B75" w:rsidRDefault="00A44440" w:rsidP="009619FF">
            <w:pPr>
              <w:pStyle w:val="ListParagraph"/>
              <w:tabs>
                <w:tab w:val="left" w:pos="90"/>
              </w:tabs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Platinum</w:t>
            </w:r>
          </w:p>
        </w:tc>
        <w:tc>
          <w:tcPr>
            <w:tcW w:w="4590" w:type="dxa"/>
          </w:tcPr>
          <w:p w14:paraId="371D32C3" w14:textId="77777777" w:rsidR="00A44440" w:rsidRPr="00D84B75" w:rsidRDefault="00A44440" w:rsidP="009619FF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334"/>
              </w:tabs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10 Preview Party or General Admission; </w:t>
            </w:r>
            <w:r w:rsidRPr="00CB081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Prominent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081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Ad</w:t>
            </w:r>
          </w:p>
        </w:tc>
      </w:tr>
      <w:tr w:rsidR="00A44440" w:rsidRPr="00F66106" w14:paraId="7C3DE6A4" w14:textId="77777777" w:rsidTr="009619FF">
        <w:trPr>
          <w:jc w:val="center"/>
        </w:trPr>
        <w:tc>
          <w:tcPr>
            <w:tcW w:w="2155" w:type="dxa"/>
          </w:tcPr>
          <w:p w14:paraId="54BCFD8C" w14:textId="77777777" w:rsidR="00A44440" w:rsidRPr="00D84B75" w:rsidRDefault="00A44440" w:rsidP="009619FF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390"/>
              </w:tabs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$5,000 - $9,999</w:t>
            </w:r>
          </w:p>
        </w:tc>
        <w:tc>
          <w:tcPr>
            <w:tcW w:w="1260" w:type="dxa"/>
          </w:tcPr>
          <w:p w14:paraId="7157D85F" w14:textId="77777777" w:rsidR="00A44440" w:rsidRPr="00D84B75" w:rsidRDefault="00A44440" w:rsidP="009619FF">
            <w:pPr>
              <w:pStyle w:val="ListParagraph"/>
              <w:tabs>
                <w:tab w:val="left" w:pos="90"/>
              </w:tabs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Gold</w:t>
            </w:r>
          </w:p>
        </w:tc>
        <w:tc>
          <w:tcPr>
            <w:tcW w:w="4590" w:type="dxa"/>
          </w:tcPr>
          <w:p w14:paraId="52149FA9" w14:textId="77777777" w:rsidR="00A44440" w:rsidRPr="00D84B75" w:rsidRDefault="00A44440" w:rsidP="009619FF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334"/>
              </w:tabs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8 Preview Party or General Admission; </w:t>
            </w:r>
            <w:r w:rsidRPr="00CB081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Prominent Ad</w:t>
            </w:r>
          </w:p>
        </w:tc>
      </w:tr>
      <w:tr w:rsidR="00A44440" w:rsidRPr="00F66106" w14:paraId="2CAA5741" w14:textId="77777777" w:rsidTr="009619FF">
        <w:trPr>
          <w:jc w:val="center"/>
        </w:trPr>
        <w:tc>
          <w:tcPr>
            <w:tcW w:w="2155" w:type="dxa"/>
          </w:tcPr>
          <w:p w14:paraId="25A502D3" w14:textId="77777777" w:rsidR="00A44440" w:rsidRPr="00D84B75" w:rsidRDefault="00A44440" w:rsidP="009619FF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390"/>
              </w:tabs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$2,500 - $4,999</w:t>
            </w:r>
          </w:p>
        </w:tc>
        <w:tc>
          <w:tcPr>
            <w:tcW w:w="1260" w:type="dxa"/>
          </w:tcPr>
          <w:p w14:paraId="466A2946" w14:textId="77777777" w:rsidR="00A44440" w:rsidRPr="00D84B75" w:rsidRDefault="00A44440" w:rsidP="009619FF">
            <w:pPr>
              <w:pStyle w:val="ListParagraph"/>
              <w:tabs>
                <w:tab w:val="left" w:pos="90"/>
              </w:tabs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Silver</w:t>
            </w:r>
          </w:p>
        </w:tc>
        <w:tc>
          <w:tcPr>
            <w:tcW w:w="4590" w:type="dxa"/>
          </w:tcPr>
          <w:p w14:paraId="71BE4D5A" w14:textId="77777777" w:rsidR="00A44440" w:rsidRPr="00D84B75" w:rsidRDefault="00A44440" w:rsidP="009619FF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334"/>
              </w:tabs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 Preview Party or General Admission</w:t>
            </w:r>
          </w:p>
        </w:tc>
      </w:tr>
      <w:tr w:rsidR="00A44440" w:rsidRPr="00F66106" w14:paraId="596330AE" w14:textId="77777777" w:rsidTr="009619FF">
        <w:trPr>
          <w:jc w:val="center"/>
        </w:trPr>
        <w:tc>
          <w:tcPr>
            <w:tcW w:w="2155" w:type="dxa"/>
          </w:tcPr>
          <w:p w14:paraId="4FF4CCF0" w14:textId="77777777" w:rsidR="00A44440" w:rsidRPr="00D84B75" w:rsidRDefault="00A44440" w:rsidP="009619FF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390"/>
              </w:tabs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$1,500 - $2,499</w:t>
            </w:r>
          </w:p>
        </w:tc>
        <w:tc>
          <w:tcPr>
            <w:tcW w:w="1260" w:type="dxa"/>
          </w:tcPr>
          <w:p w14:paraId="7D66F258" w14:textId="77777777" w:rsidR="00A44440" w:rsidRPr="00D84B75" w:rsidRDefault="00A44440" w:rsidP="009619FF">
            <w:pPr>
              <w:pStyle w:val="ListParagraph"/>
              <w:tabs>
                <w:tab w:val="left" w:pos="90"/>
              </w:tabs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Bronze</w:t>
            </w:r>
          </w:p>
        </w:tc>
        <w:tc>
          <w:tcPr>
            <w:tcW w:w="4590" w:type="dxa"/>
          </w:tcPr>
          <w:p w14:paraId="716C0E08" w14:textId="77777777" w:rsidR="00A44440" w:rsidRPr="00D84B75" w:rsidRDefault="00A44440" w:rsidP="009619FF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334"/>
              </w:tabs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 Preview Party or General Admission</w:t>
            </w:r>
          </w:p>
        </w:tc>
      </w:tr>
      <w:tr w:rsidR="009C6A3E" w:rsidRPr="00F66106" w14:paraId="56C782FC" w14:textId="77777777" w:rsidTr="0032352C">
        <w:trPr>
          <w:jc w:val="center"/>
        </w:trPr>
        <w:tc>
          <w:tcPr>
            <w:tcW w:w="2155" w:type="dxa"/>
          </w:tcPr>
          <w:p w14:paraId="56F17BE8" w14:textId="77777777" w:rsidR="009C6A3E" w:rsidRPr="00D84B75" w:rsidRDefault="009C6A3E" w:rsidP="00665868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390"/>
              </w:tabs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$500 - $1,499</w:t>
            </w:r>
          </w:p>
        </w:tc>
        <w:tc>
          <w:tcPr>
            <w:tcW w:w="1260" w:type="dxa"/>
          </w:tcPr>
          <w:p w14:paraId="092B5AFC" w14:textId="77777777" w:rsidR="009C6A3E" w:rsidRPr="00D84B75" w:rsidRDefault="009C6A3E" w:rsidP="00665868">
            <w:pPr>
              <w:pStyle w:val="ListParagraph"/>
              <w:tabs>
                <w:tab w:val="left" w:pos="90"/>
              </w:tabs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Friends</w:t>
            </w:r>
          </w:p>
        </w:tc>
        <w:tc>
          <w:tcPr>
            <w:tcW w:w="4590" w:type="dxa"/>
          </w:tcPr>
          <w:p w14:paraId="5F4E3802" w14:textId="77777777" w:rsidR="009C6A3E" w:rsidRPr="00D84B75" w:rsidRDefault="009C6A3E" w:rsidP="00665868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334"/>
              </w:tabs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 Preview Party or General Admission</w:t>
            </w:r>
          </w:p>
        </w:tc>
      </w:tr>
    </w:tbl>
    <w:p w14:paraId="20EC7EAE" w14:textId="50E9AA80" w:rsidR="009C6A3E" w:rsidRPr="0071755B" w:rsidRDefault="009C6A3E" w:rsidP="00665868">
      <w:pPr>
        <w:tabs>
          <w:tab w:val="left" w:pos="90"/>
        </w:tabs>
        <w:spacing w:before="120" w:after="0"/>
        <w:jc w:val="center"/>
        <w:rPr>
          <w:color w:val="000000" w:themeColor="text1"/>
          <w:sz w:val="18"/>
          <w:szCs w:val="18"/>
        </w:rPr>
      </w:pPr>
      <w:r w:rsidRPr="0071755B">
        <w:rPr>
          <w:b/>
          <w:color w:val="000000" w:themeColor="text1"/>
          <w:sz w:val="20"/>
          <w:szCs w:val="20"/>
        </w:rPr>
        <w:t>Sponsors</w:t>
      </w:r>
      <w:r w:rsidRPr="0071755B">
        <w:rPr>
          <w:color w:val="000000" w:themeColor="text1"/>
          <w:sz w:val="20"/>
          <w:szCs w:val="20"/>
        </w:rPr>
        <w:t xml:space="preserve">, submit your </w:t>
      </w:r>
      <w:r w:rsidRPr="0071755B">
        <w:rPr>
          <w:b/>
          <w:color w:val="000000" w:themeColor="text1"/>
          <w:sz w:val="20"/>
          <w:szCs w:val="20"/>
        </w:rPr>
        <w:t>company logo</w:t>
      </w:r>
      <w:r w:rsidRPr="0071755B">
        <w:rPr>
          <w:color w:val="000000" w:themeColor="text1"/>
          <w:sz w:val="20"/>
          <w:szCs w:val="20"/>
        </w:rPr>
        <w:t xml:space="preserve"> and </w:t>
      </w:r>
      <w:r w:rsidRPr="0071755B">
        <w:rPr>
          <w:b/>
          <w:color w:val="000000" w:themeColor="text1"/>
          <w:sz w:val="20"/>
          <w:szCs w:val="20"/>
        </w:rPr>
        <w:t>ad</w:t>
      </w:r>
      <w:r w:rsidRPr="0071755B">
        <w:rPr>
          <w:color w:val="000000" w:themeColor="text1"/>
          <w:sz w:val="20"/>
          <w:szCs w:val="20"/>
        </w:rPr>
        <w:t xml:space="preserve"> by </w:t>
      </w:r>
      <w:r w:rsidRPr="0071755B">
        <w:rPr>
          <w:b/>
          <w:color w:val="000000" w:themeColor="text1"/>
          <w:sz w:val="20"/>
          <w:szCs w:val="20"/>
        </w:rPr>
        <w:t>9/</w:t>
      </w:r>
      <w:r w:rsidR="00927501">
        <w:rPr>
          <w:b/>
          <w:color w:val="000000" w:themeColor="text1"/>
          <w:sz w:val="20"/>
          <w:szCs w:val="20"/>
        </w:rPr>
        <w:t>5</w:t>
      </w:r>
      <w:r w:rsidRPr="0071755B">
        <w:rPr>
          <w:b/>
          <w:color w:val="000000" w:themeColor="text1"/>
          <w:sz w:val="20"/>
          <w:szCs w:val="20"/>
        </w:rPr>
        <w:t>/202</w:t>
      </w:r>
      <w:r w:rsidR="00927501">
        <w:rPr>
          <w:b/>
          <w:color w:val="000000" w:themeColor="text1"/>
          <w:sz w:val="20"/>
          <w:szCs w:val="20"/>
        </w:rPr>
        <w:t>5</w:t>
      </w:r>
      <w:r w:rsidRPr="0071755B">
        <w:rPr>
          <w:color w:val="000000" w:themeColor="text1"/>
          <w:sz w:val="20"/>
          <w:szCs w:val="20"/>
        </w:rPr>
        <w:t xml:space="preserve"> to</w:t>
      </w:r>
      <w:r w:rsidR="00E22734" w:rsidRPr="0071755B">
        <w:rPr>
          <w:color w:val="000000" w:themeColor="text1"/>
          <w:sz w:val="20"/>
          <w:szCs w:val="20"/>
        </w:rPr>
        <w:t xml:space="preserve"> </w:t>
      </w:r>
      <w:r w:rsidR="00927501">
        <w:rPr>
          <w:rFonts w:cstheme="minorHAnsi"/>
          <w:i/>
          <w:color w:val="000000" w:themeColor="text1"/>
        </w:rPr>
        <w:t xml:space="preserve">Donna Wiener </w:t>
      </w:r>
      <w:hyperlink r:id="rId9" w:history="1">
        <w:r w:rsidR="00525D1F" w:rsidRPr="00E20D27">
          <w:rPr>
            <w:rStyle w:val="Hyperlink"/>
            <w:rFonts w:cstheme="minorHAnsi"/>
            <w:i/>
          </w:rPr>
          <w:t>donnawiener@gmail.com</w:t>
        </w:r>
      </w:hyperlink>
      <w:r w:rsidR="00807C42">
        <w:rPr>
          <w:color w:val="000000" w:themeColor="text1"/>
          <w:sz w:val="20"/>
          <w:szCs w:val="20"/>
        </w:rPr>
        <w:br/>
      </w:r>
      <w:r w:rsidR="001C2ED7">
        <w:rPr>
          <w:color w:val="000000" w:themeColor="text1"/>
          <w:sz w:val="20"/>
          <w:szCs w:val="20"/>
        </w:rPr>
        <w:t xml:space="preserve">&amp; </w:t>
      </w:r>
      <w:r w:rsidR="00665868" w:rsidRPr="0071755B">
        <w:rPr>
          <w:b/>
          <w:color w:val="000000" w:themeColor="text1"/>
          <w:sz w:val="20"/>
          <w:szCs w:val="20"/>
        </w:rPr>
        <w:t>logos</w:t>
      </w:r>
      <w:r w:rsidR="00665868" w:rsidRPr="0071755B">
        <w:rPr>
          <w:color w:val="000000" w:themeColor="text1"/>
          <w:sz w:val="20"/>
          <w:szCs w:val="20"/>
        </w:rPr>
        <w:t xml:space="preserve"> </w:t>
      </w:r>
      <w:r w:rsidR="00665868">
        <w:rPr>
          <w:color w:val="000000" w:themeColor="text1"/>
          <w:sz w:val="20"/>
          <w:szCs w:val="20"/>
        </w:rPr>
        <w:t>to</w:t>
      </w:r>
      <w:r w:rsidR="001C2ED7">
        <w:rPr>
          <w:color w:val="000000" w:themeColor="text1"/>
          <w:sz w:val="20"/>
          <w:szCs w:val="20"/>
        </w:rPr>
        <w:t xml:space="preserve"> </w:t>
      </w:r>
      <w:r w:rsidR="00E22734" w:rsidRPr="0071755B">
        <w:rPr>
          <w:color w:val="000000" w:themeColor="text1"/>
          <w:sz w:val="20"/>
          <w:szCs w:val="20"/>
        </w:rPr>
        <w:t>Dianne Evans</w:t>
      </w:r>
      <w:r w:rsidRPr="0071755B">
        <w:rPr>
          <w:color w:val="000000" w:themeColor="text1"/>
          <w:sz w:val="20"/>
          <w:szCs w:val="20"/>
        </w:rPr>
        <w:t xml:space="preserve"> </w:t>
      </w:r>
      <w:hyperlink r:id="rId10" w:history="1">
        <w:r w:rsidR="00E22734" w:rsidRPr="0071755B">
          <w:rPr>
            <w:rStyle w:val="Hyperlink"/>
            <w:sz w:val="20"/>
            <w:szCs w:val="20"/>
          </w:rPr>
          <w:t>dde28</w:t>
        </w:r>
        <w:r w:rsidRPr="0071755B">
          <w:rPr>
            <w:rStyle w:val="Hyperlink"/>
            <w:sz w:val="20"/>
            <w:szCs w:val="20"/>
          </w:rPr>
          <w:t>@</w:t>
        </w:r>
        <w:r w:rsidR="00E22734" w:rsidRPr="0071755B">
          <w:rPr>
            <w:rStyle w:val="Hyperlink"/>
            <w:sz w:val="20"/>
            <w:szCs w:val="20"/>
          </w:rPr>
          <w:t>comcast.net</w:t>
        </w:r>
      </w:hyperlink>
      <w:r w:rsidR="00E22734" w:rsidRPr="0071755B">
        <w:rPr>
          <w:sz w:val="20"/>
          <w:szCs w:val="20"/>
        </w:rPr>
        <w:t xml:space="preserve"> </w:t>
      </w:r>
      <w:r w:rsidRPr="0071755B">
        <w:rPr>
          <w:color w:val="000000" w:themeColor="text1"/>
          <w:sz w:val="20"/>
          <w:szCs w:val="20"/>
        </w:rPr>
        <w:t xml:space="preserve">&amp; </w:t>
      </w:r>
      <w:r w:rsidR="00E22734" w:rsidRPr="0071755B">
        <w:rPr>
          <w:color w:val="000000" w:themeColor="text1"/>
          <w:sz w:val="20"/>
          <w:szCs w:val="20"/>
        </w:rPr>
        <w:t xml:space="preserve">Lu Ann Schmidt </w:t>
      </w:r>
      <w:hyperlink r:id="rId11" w:history="1">
        <w:r w:rsidR="00B0302B" w:rsidRPr="0071755B">
          <w:rPr>
            <w:rStyle w:val="Hyperlink"/>
            <w:sz w:val="20"/>
            <w:szCs w:val="20"/>
          </w:rPr>
          <w:t>lhschmi@gmail.com</w:t>
        </w:r>
      </w:hyperlink>
    </w:p>
    <w:p w14:paraId="307AF693" w14:textId="77777777" w:rsidR="001C098E" w:rsidRDefault="001C098E" w:rsidP="00B456D1">
      <w:pPr>
        <w:tabs>
          <w:tab w:val="left" w:pos="90"/>
        </w:tabs>
        <w:spacing w:before="60" w:after="120" w:line="247" w:lineRule="auto"/>
        <w:jc w:val="center"/>
        <w:rPr>
          <w:i/>
          <w:color w:val="000000" w:themeColor="text1"/>
          <w:sz w:val="18"/>
          <w:szCs w:val="18"/>
        </w:rPr>
      </w:pPr>
    </w:p>
    <w:p w14:paraId="02ADA91A" w14:textId="77777777" w:rsidR="001C098E" w:rsidRDefault="001C098E" w:rsidP="00B456D1">
      <w:pPr>
        <w:tabs>
          <w:tab w:val="left" w:pos="90"/>
        </w:tabs>
        <w:spacing w:before="60" w:after="120" w:line="247" w:lineRule="auto"/>
        <w:jc w:val="center"/>
        <w:rPr>
          <w:i/>
          <w:color w:val="000000" w:themeColor="text1"/>
          <w:sz w:val="18"/>
          <w:szCs w:val="18"/>
        </w:rPr>
      </w:pPr>
    </w:p>
    <w:p w14:paraId="4CBB25DC" w14:textId="77777777" w:rsidR="001C098E" w:rsidRDefault="001C098E" w:rsidP="00B456D1">
      <w:pPr>
        <w:tabs>
          <w:tab w:val="left" w:pos="90"/>
        </w:tabs>
        <w:spacing w:before="60" w:after="120" w:line="247" w:lineRule="auto"/>
        <w:jc w:val="center"/>
        <w:rPr>
          <w:i/>
          <w:color w:val="000000" w:themeColor="text1"/>
          <w:sz w:val="18"/>
          <w:szCs w:val="18"/>
        </w:rPr>
      </w:pPr>
    </w:p>
    <w:p w14:paraId="4AB4746B" w14:textId="77777777" w:rsidR="001C098E" w:rsidRDefault="001C098E" w:rsidP="00B456D1">
      <w:pPr>
        <w:tabs>
          <w:tab w:val="left" w:pos="90"/>
        </w:tabs>
        <w:spacing w:before="60" w:after="120" w:line="247" w:lineRule="auto"/>
        <w:jc w:val="center"/>
        <w:rPr>
          <w:i/>
          <w:color w:val="000000" w:themeColor="text1"/>
          <w:sz w:val="18"/>
          <w:szCs w:val="18"/>
        </w:rPr>
      </w:pPr>
    </w:p>
    <w:p w14:paraId="2CAD5878" w14:textId="77777777" w:rsidR="001C098E" w:rsidRDefault="001C098E" w:rsidP="00B456D1">
      <w:pPr>
        <w:tabs>
          <w:tab w:val="left" w:pos="90"/>
        </w:tabs>
        <w:spacing w:before="60" w:after="120" w:line="247" w:lineRule="auto"/>
        <w:jc w:val="center"/>
        <w:rPr>
          <w:i/>
          <w:color w:val="000000" w:themeColor="text1"/>
          <w:sz w:val="18"/>
          <w:szCs w:val="18"/>
        </w:rPr>
      </w:pPr>
    </w:p>
    <w:p w14:paraId="2BC49801" w14:textId="07E30E6E" w:rsidR="0039266B" w:rsidRDefault="009C6A3E" w:rsidP="00B456D1">
      <w:pPr>
        <w:tabs>
          <w:tab w:val="left" w:pos="90"/>
        </w:tabs>
        <w:spacing w:before="60" w:after="120" w:line="247" w:lineRule="auto"/>
        <w:jc w:val="center"/>
      </w:pPr>
      <w:r w:rsidRPr="008C3045">
        <w:rPr>
          <w:i/>
          <w:color w:val="000000" w:themeColor="text1"/>
          <w:sz w:val="18"/>
          <w:szCs w:val="18"/>
        </w:rPr>
        <w:t>In ac</w:t>
      </w:r>
      <w:r>
        <w:rPr>
          <w:i/>
          <w:color w:val="000000" w:themeColor="text1"/>
          <w:sz w:val="18"/>
          <w:szCs w:val="18"/>
        </w:rPr>
        <w:t>cor</w:t>
      </w:r>
      <w:r w:rsidRPr="008C3045">
        <w:rPr>
          <w:i/>
          <w:color w:val="000000" w:themeColor="text1"/>
          <w:sz w:val="18"/>
          <w:szCs w:val="18"/>
        </w:rPr>
        <w:t>dance with IRS rules, the tax</w:t>
      </w:r>
      <w:r>
        <w:rPr>
          <w:i/>
          <w:color w:val="000000" w:themeColor="text1"/>
          <w:sz w:val="18"/>
          <w:szCs w:val="18"/>
        </w:rPr>
        <w:t>-</w:t>
      </w:r>
      <w:r w:rsidRPr="008C3045">
        <w:rPr>
          <w:i/>
          <w:color w:val="000000" w:themeColor="text1"/>
          <w:sz w:val="18"/>
          <w:szCs w:val="18"/>
        </w:rPr>
        <w:t>deductible amount of your donation must be decreased to reflect the value of the complimentary ticket.</w:t>
      </w:r>
      <w:r w:rsidR="00B456D1">
        <w:rPr>
          <w:i/>
          <w:color w:val="000000" w:themeColor="text1"/>
          <w:sz w:val="18"/>
          <w:szCs w:val="18"/>
        </w:rPr>
        <w:br/>
      </w:r>
      <w:r w:rsidRPr="008C3045">
        <w:rPr>
          <w:i/>
          <w:color w:val="000000" w:themeColor="text1"/>
          <w:sz w:val="18"/>
          <w:szCs w:val="18"/>
        </w:rPr>
        <w:t xml:space="preserve">Preview Party ticket value </w:t>
      </w:r>
      <w:r>
        <w:rPr>
          <w:i/>
          <w:color w:val="000000" w:themeColor="text1"/>
          <w:sz w:val="18"/>
          <w:szCs w:val="18"/>
        </w:rPr>
        <w:t>is</w:t>
      </w:r>
      <w:r w:rsidRPr="008C3045">
        <w:rPr>
          <w:i/>
          <w:color w:val="000000" w:themeColor="text1"/>
          <w:sz w:val="18"/>
          <w:szCs w:val="18"/>
        </w:rPr>
        <w:t xml:space="preserve"> $</w:t>
      </w:r>
      <w:r w:rsidR="00927501">
        <w:rPr>
          <w:i/>
          <w:color w:val="000000" w:themeColor="text1"/>
          <w:sz w:val="18"/>
          <w:szCs w:val="18"/>
        </w:rPr>
        <w:t>4</w:t>
      </w:r>
      <w:r w:rsidRPr="008C3045">
        <w:rPr>
          <w:i/>
          <w:color w:val="000000" w:themeColor="text1"/>
          <w:sz w:val="18"/>
          <w:szCs w:val="18"/>
        </w:rPr>
        <w:t>0; General Admission value is $</w:t>
      </w:r>
      <w:r>
        <w:rPr>
          <w:i/>
          <w:color w:val="000000" w:themeColor="text1"/>
          <w:sz w:val="18"/>
          <w:szCs w:val="18"/>
        </w:rPr>
        <w:t>10.</w:t>
      </w:r>
      <w:r w:rsidR="0039266B">
        <w:br w:type="page"/>
      </w:r>
    </w:p>
    <w:tbl>
      <w:tblPr>
        <w:tblStyle w:val="TableGrid0"/>
        <w:tblW w:w="7804" w:type="dxa"/>
        <w:jc w:val="center"/>
        <w:tblInd w:w="0" w:type="dxa"/>
        <w:tblCellMar>
          <w:top w:w="45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740"/>
        <w:gridCol w:w="3004"/>
        <w:gridCol w:w="134"/>
        <w:gridCol w:w="442"/>
        <w:gridCol w:w="3484"/>
      </w:tblGrid>
      <w:tr w:rsidR="00482DB3" w14:paraId="5999EFB2" w14:textId="77777777" w:rsidTr="00237B8A">
        <w:trPr>
          <w:cantSplit/>
          <w:trHeight w:val="966"/>
          <w:jc w:val="center"/>
        </w:trPr>
        <w:tc>
          <w:tcPr>
            <w:tcW w:w="0" w:type="auto"/>
            <w:vAlign w:val="bottom"/>
          </w:tcPr>
          <w:p w14:paraId="30081A15" w14:textId="77777777" w:rsidR="00482DB3" w:rsidRPr="008C69C7" w:rsidRDefault="00482DB3" w:rsidP="00CB29DB">
            <w:pPr>
              <w:ind w:left="-270" w:firstLine="270"/>
              <w:jc w:val="center"/>
              <w:rPr>
                <w:b/>
              </w:rPr>
            </w:pPr>
          </w:p>
        </w:tc>
        <w:tc>
          <w:tcPr>
            <w:tcW w:w="3004" w:type="dxa"/>
          </w:tcPr>
          <w:p w14:paraId="41DD688D" w14:textId="74B12050" w:rsidR="00482DB3" w:rsidRPr="00AC0535" w:rsidRDefault="00482DB3" w:rsidP="00CB29DB">
            <w:pPr>
              <w:ind w:left="-270" w:firstLine="270"/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</w:pPr>
            <w:r w:rsidRPr="00AC05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600C9A7" w14:textId="77777777" w:rsidR="00482DB3" w:rsidRPr="00AC0535" w:rsidRDefault="00482DB3" w:rsidP="00CB29DB">
            <w:pPr>
              <w:ind w:left="-270" w:firstLine="270"/>
              <w:rPr>
                <w:b/>
                <w:sz w:val="20"/>
                <w:szCs w:val="20"/>
              </w:rPr>
            </w:pPr>
            <w:r w:rsidRPr="00AC053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</w:t>
            </w:r>
            <w:r w:rsidRPr="00AC05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C05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$10,000 Platinum Sponsor  </w:t>
            </w:r>
          </w:p>
          <w:p w14:paraId="4745031B" w14:textId="77777777" w:rsidR="00482DB3" w:rsidRPr="00743DBF" w:rsidRDefault="00482DB3" w:rsidP="00CB29DB">
            <w:pPr>
              <w:ind w:left="-270" w:firstLine="270"/>
              <w:rPr>
                <w:b/>
                <w:sz w:val="20"/>
                <w:szCs w:val="20"/>
              </w:rPr>
            </w:pPr>
            <w:r w:rsidRPr="00AC053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</w:t>
            </w:r>
            <w:r w:rsidRPr="00AC05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C05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$5,000 Gold Sponsor </w:t>
            </w:r>
          </w:p>
          <w:p w14:paraId="3D94EAD1" w14:textId="77777777" w:rsidR="00482DB3" w:rsidRPr="00AC0535" w:rsidRDefault="00482DB3" w:rsidP="00CB29DB">
            <w:pPr>
              <w:ind w:left="-270" w:firstLine="270"/>
              <w:rPr>
                <w:b/>
                <w:sz w:val="20"/>
                <w:szCs w:val="20"/>
              </w:rPr>
            </w:pPr>
          </w:p>
        </w:tc>
        <w:tc>
          <w:tcPr>
            <w:tcW w:w="134" w:type="dxa"/>
          </w:tcPr>
          <w:p w14:paraId="15011CC2" w14:textId="77777777" w:rsidR="00482DB3" w:rsidRPr="00AC0535" w:rsidRDefault="00482DB3" w:rsidP="00CB29DB">
            <w:pPr>
              <w:ind w:left="-270" w:firstLine="270"/>
              <w:rPr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14:paraId="66B9073B" w14:textId="77777777" w:rsidR="00482DB3" w:rsidRPr="00AC0535" w:rsidRDefault="00482DB3" w:rsidP="00CB29DB">
            <w:pPr>
              <w:ind w:left="-270" w:firstLine="270"/>
              <w:rPr>
                <w:b/>
                <w:sz w:val="20"/>
                <w:szCs w:val="20"/>
              </w:rPr>
            </w:pPr>
          </w:p>
        </w:tc>
        <w:tc>
          <w:tcPr>
            <w:tcW w:w="3484" w:type="dxa"/>
          </w:tcPr>
          <w:p w14:paraId="63574A95" w14:textId="77777777" w:rsidR="00482DB3" w:rsidRPr="00AC0535" w:rsidRDefault="00482DB3" w:rsidP="00237B8A">
            <w:pPr>
              <w:ind w:left="90" w:firstLine="270"/>
              <w:rPr>
                <w:b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br/>
            </w:r>
            <w:r w:rsidRPr="00AC053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</w:t>
            </w:r>
            <w:r w:rsidRPr="00AC05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C05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$2,500 Silver Sponsor  </w:t>
            </w:r>
          </w:p>
          <w:p w14:paraId="26D52267" w14:textId="77777777" w:rsidR="00482DB3" w:rsidRPr="00AC0535" w:rsidRDefault="00482DB3" w:rsidP="00237B8A">
            <w:pPr>
              <w:ind w:left="90"/>
              <w:rPr>
                <w:b/>
                <w:sz w:val="20"/>
                <w:szCs w:val="20"/>
              </w:rPr>
            </w:pPr>
            <w:r w:rsidRPr="00AC053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</w:t>
            </w:r>
            <w:r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AC0535">
              <w:rPr>
                <w:rFonts w:ascii="Calibri" w:eastAsia="Calibri" w:hAnsi="Calibri" w:cs="Calibri"/>
                <w:b/>
                <w:sz w:val="20"/>
                <w:szCs w:val="20"/>
              </w:rPr>
              <w:t>$1,500 Bronze Sponsor</w:t>
            </w:r>
            <w:r w:rsidRPr="00AC053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br/>
            </w:r>
            <w:r w:rsidRPr="00AC0535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</w:t>
            </w:r>
            <w:r w:rsidRPr="00AC05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C05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$500 Friends Sponsor </w:t>
            </w:r>
          </w:p>
          <w:p w14:paraId="59958EF3" w14:textId="77777777" w:rsidR="00482DB3" w:rsidRPr="00AC0535" w:rsidRDefault="00482DB3" w:rsidP="00CB29DB">
            <w:pPr>
              <w:ind w:left="-270" w:firstLine="270"/>
              <w:rPr>
                <w:b/>
                <w:sz w:val="20"/>
                <w:szCs w:val="20"/>
              </w:rPr>
            </w:pPr>
          </w:p>
        </w:tc>
      </w:tr>
    </w:tbl>
    <w:p w14:paraId="018D5D54" w14:textId="77777777" w:rsidR="00A21885" w:rsidRDefault="00E06A26" w:rsidP="00FD779A">
      <w:pPr>
        <w:pStyle w:val="Heading1"/>
        <w:spacing w:after="0" w:line="358" w:lineRule="auto"/>
        <w:ind w:left="0" w:right="0" w:firstLine="0"/>
      </w:pPr>
      <w:r w:rsidRPr="00FE0516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0" wp14:anchorId="5F48BA08" wp14:editId="0415A591">
                <wp:simplePos x="0" y="0"/>
                <wp:positionH relativeFrom="column">
                  <wp:posOffset>2842260</wp:posOffset>
                </wp:positionH>
                <wp:positionV relativeFrom="page">
                  <wp:posOffset>617855</wp:posOffset>
                </wp:positionV>
                <wp:extent cx="1023620" cy="191770"/>
                <wp:effectExtent l="0" t="0" r="508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3FC2B" w14:textId="77777777" w:rsidR="00FE0516" w:rsidRPr="00FE0516" w:rsidRDefault="00FE0516" w:rsidP="00FE05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8BA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8pt;margin-top:48.65pt;width:80.6pt;height:15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r7DA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" o:allowoverlap="f" stroked="f">
                <v:textbox>
                  <w:txbxContent>
                    <w:p w14:paraId="4FE3FC2B" w14:textId="77777777" w:rsidR="00FE0516" w:rsidRPr="00FE0516" w:rsidRDefault="00FE0516" w:rsidP="00FE051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20C06" w:rsidRPr="00F20C06">
        <w:rPr>
          <w:b w:val="0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D7D6B4A" wp14:editId="5F89D7E3">
                <wp:simplePos x="0" y="0"/>
                <wp:positionH relativeFrom="column">
                  <wp:posOffset>-416555</wp:posOffset>
                </wp:positionH>
                <wp:positionV relativeFrom="page">
                  <wp:posOffset>-450574</wp:posOffset>
                </wp:positionV>
                <wp:extent cx="1297940" cy="40259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1B269" w14:textId="77777777" w:rsidR="00F20C06" w:rsidRDefault="00F20C06" w:rsidP="00F20C06"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</w:rPr>
                              <w:t>SPONSORSHIP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6B4A" id="_x0000_s1027" type="#_x0000_t202" style="position:absolute;margin-left:-32.8pt;margin-top:-35.5pt;width:102.2pt;height:31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">
                <v:textbox style="mso-fit-shape-to-text:t">
                  <w:txbxContent>
                    <w:p w14:paraId="60E1B269" w14:textId="77777777" w:rsidR="00F20C06" w:rsidRDefault="00F20C06" w:rsidP="00F20C06">
                      <w:r>
                        <w:rPr>
                          <w:rFonts w:ascii="Calibri" w:eastAsia="Calibri" w:hAnsi="Calibri" w:cs="Calibri"/>
                          <w:b/>
                          <w:sz w:val="24"/>
                        </w:rPr>
                        <w:t>SPONSORSHIP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9266B">
        <w:t xml:space="preserve">Sponsor / Donor Levels and </w:t>
      </w:r>
      <w:r w:rsidR="00CA42BF">
        <w:t>B</w:t>
      </w:r>
      <w:r w:rsidR="0039266B">
        <w:t>enefits</w:t>
      </w:r>
    </w:p>
    <w:p w14:paraId="6A7AA447" w14:textId="10E424DD" w:rsidR="0039266B" w:rsidRPr="00AD44E6" w:rsidRDefault="0039266B" w:rsidP="00FD779A">
      <w:pPr>
        <w:pStyle w:val="Heading1"/>
        <w:ind w:left="0" w:right="0" w:firstLine="0"/>
        <w:rPr>
          <w:sz w:val="20"/>
          <w:szCs w:val="20"/>
        </w:rPr>
      </w:pPr>
      <w:r w:rsidRPr="00AD44E6">
        <w:rPr>
          <w:sz w:val="20"/>
          <w:szCs w:val="20"/>
        </w:rPr>
        <w:t xml:space="preserve">$10,000 Platinum Level </w:t>
      </w:r>
    </w:p>
    <w:p w14:paraId="7DFD28EE" w14:textId="77777777" w:rsidR="0039266B" w:rsidRPr="00AD44E6" w:rsidRDefault="0039266B" w:rsidP="00FD779A">
      <w:pPr>
        <w:numPr>
          <w:ilvl w:val="0"/>
          <w:numId w:val="2"/>
        </w:numPr>
        <w:spacing w:after="0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 xml:space="preserve">Promotion in KWC’s eBlast marketing campaign </w:t>
      </w:r>
    </w:p>
    <w:p w14:paraId="74183D4D" w14:textId="75E61186" w:rsidR="0039266B" w:rsidRPr="00AD44E6" w:rsidRDefault="00E30C0E" w:rsidP="00FD779A">
      <w:pPr>
        <w:numPr>
          <w:ilvl w:val="0"/>
          <w:numId w:val="2"/>
        </w:numPr>
        <w:spacing w:after="0"/>
        <w:ind w:left="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Two </w:t>
      </w:r>
      <w:r w:rsidR="00540509">
        <w:rPr>
          <w:rFonts w:ascii="Calibri" w:eastAsia="Calibri" w:hAnsi="Calibri" w:cs="Calibri"/>
          <w:sz w:val="20"/>
          <w:szCs w:val="20"/>
        </w:rPr>
        <w:t xml:space="preserve">Prominent </w:t>
      </w:r>
      <w:r w:rsidR="00741352">
        <w:rPr>
          <w:rFonts w:ascii="Calibri" w:eastAsia="Calibri" w:hAnsi="Calibri" w:cs="Calibri"/>
          <w:sz w:val="20"/>
          <w:szCs w:val="20"/>
        </w:rPr>
        <w:t>A</w:t>
      </w:r>
      <w:r w:rsidR="0039266B" w:rsidRPr="00AD44E6">
        <w:rPr>
          <w:rFonts w:ascii="Calibri" w:eastAsia="Calibri" w:hAnsi="Calibri" w:cs="Calibri"/>
          <w:sz w:val="20"/>
          <w:szCs w:val="20"/>
        </w:rPr>
        <w:t xml:space="preserve">d </w:t>
      </w:r>
      <w:r w:rsidR="00595045">
        <w:rPr>
          <w:rFonts w:ascii="Calibri" w:eastAsia="Calibri" w:hAnsi="Calibri" w:cs="Calibri"/>
          <w:sz w:val="20"/>
          <w:szCs w:val="20"/>
        </w:rPr>
        <w:t>placement</w:t>
      </w:r>
      <w:r>
        <w:rPr>
          <w:rFonts w:ascii="Calibri" w:eastAsia="Calibri" w:hAnsi="Calibri" w:cs="Calibri"/>
          <w:sz w:val="20"/>
          <w:szCs w:val="20"/>
        </w:rPr>
        <w:t>s</w:t>
      </w:r>
      <w:r w:rsidR="00830844">
        <w:rPr>
          <w:rFonts w:ascii="Calibri" w:eastAsia="Calibri" w:hAnsi="Calibri" w:cs="Calibri"/>
          <w:sz w:val="20"/>
          <w:szCs w:val="20"/>
        </w:rPr>
        <w:t xml:space="preserve"> during</w:t>
      </w:r>
      <w:r w:rsidR="0039266B" w:rsidRPr="00AD44E6">
        <w:rPr>
          <w:rFonts w:ascii="Calibri" w:eastAsia="Calibri" w:hAnsi="Calibri" w:cs="Calibri"/>
          <w:sz w:val="20"/>
          <w:szCs w:val="20"/>
        </w:rPr>
        <w:t xml:space="preserve"> Holiday Marketplace </w:t>
      </w:r>
    </w:p>
    <w:p w14:paraId="60F4A323" w14:textId="65B41117" w:rsidR="0039266B" w:rsidRPr="00AD44E6" w:rsidRDefault="0039266B" w:rsidP="00FD779A">
      <w:pPr>
        <w:numPr>
          <w:ilvl w:val="0"/>
          <w:numId w:val="2"/>
        </w:numPr>
        <w:spacing w:after="0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>Tickets for Preview Party</w:t>
      </w:r>
      <w:r w:rsidR="008D6F24">
        <w:rPr>
          <w:rFonts w:ascii="Calibri" w:eastAsia="Calibri" w:hAnsi="Calibri" w:cs="Calibri"/>
          <w:sz w:val="20"/>
          <w:szCs w:val="20"/>
        </w:rPr>
        <w:t>/</w:t>
      </w:r>
      <w:r w:rsidRPr="00AD44E6">
        <w:rPr>
          <w:rFonts w:ascii="Calibri" w:eastAsia="Calibri" w:hAnsi="Calibri" w:cs="Calibri"/>
          <w:sz w:val="20"/>
          <w:szCs w:val="20"/>
        </w:rPr>
        <w:t xml:space="preserve">General Admission </w:t>
      </w:r>
    </w:p>
    <w:p w14:paraId="242372C6" w14:textId="14D4CD45" w:rsidR="0039266B" w:rsidRPr="00AD44E6" w:rsidRDefault="0039266B" w:rsidP="00FD779A">
      <w:pPr>
        <w:numPr>
          <w:ilvl w:val="0"/>
          <w:numId w:val="2"/>
        </w:numPr>
        <w:spacing w:after="0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>Recognition at Joy of Giving Reception</w:t>
      </w:r>
    </w:p>
    <w:p w14:paraId="7EF6CF79" w14:textId="77777777" w:rsidR="0039266B" w:rsidRPr="00AD44E6" w:rsidRDefault="0039266B" w:rsidP="00FD779A">
      <w:pPr>
        <w:numPr>
          <w:ilvl w:val="0"/>
          <w:numId w:val="2"/>
        </w:numPr>
        <w:spacing w:after="74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 xml:space="preserve">Listed in local paper print ad thanking sponsors after Holiday Marketplace  </w:t>
      </w:r>
    </w:p>
    <w:p w14:paraId="5D8241FA" w14:textId="77777777" w:rsidR="0039266B" w:rsidRPr="00AD44E6" w:rsidRDefault="0039266B" w:rsidP="00FD779A">
      <w:pPr>
        <w:pStyle w:val="Heading1"/>
        <w:ind w:left="0" w:right="0" w:firstLine="0"/>
        <w:rPr>
          <w:sz w:val="20"/>
          <w:szCs w:val="20"/>
        </w:rPr>
      </w:pPr>
      <w:r w:rsidRPr="00AD44E6">
        <w:rPr>
          <w:sz w:val="20"/>
          <w:szCs w:val="20"/>
        </w:rPr>
        <w:t xml:space="preserve">$5,000 Gold Level </w:t>
      </w:r>
    </w:p>
    <w:p w14:paraId="6929F8BF" w14:textId="77777777" w:rsidR="0039266B" w:rsidRPr="00AD44E6" w:rsidRDefault="0039266B" w:rsidP="00FD779A">
      <w:pPr>
        <w:numPr>
          <w:ilvl w:val="0"/>
          <w:numId w:val="3"/>
        </w:numPr>
        <w:spacing w:after="0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 xml:space="preserve">Promotion in KWC’s eBlast marketing campaign </w:t>
      </w:r>
    </w:p>
    <w:p w14:paraId="1A93EB03" w14:textId="77777777" w:rsidR="00E30C0E" w:rsidRPr="00AD44E6" w:rsidRDefault="00E30C0E" w:rsidP="00E30C0E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Prominent A</w:t>
      </w:r>
      <w:r w:rsidRPr="00AD44E6"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z w:val="20"/>
          <w:szCs w:val="20"/>
        </w:rPr>
        <w:t>placement during</w:t>
      </w:r>
      <w:r w:rsidRPr="00AD44E6">
        <w:rPr>
          <w:rFonts w:ascii="Calibri" w:eastAsia="Calibri" w:hAnsi="Calibri" w:cs="Calibri"/>
          <w:sz w:val="20"/>
          <w:szCs w:val="20"/>
        </w:rPr>
        <w:t xml:space="preserve"> Holiday Marketplace </w:t>
      </w:r>
    </w:p>
    <w:p w14:paraId="3B022362" w14:textId="14F04168" w:rsidR="0039266B" w:rsidRPr="00AD44E6" w:rsidRDefault="0039266B" w:rsidP="00FD779A">
      <w:pPr>
        <w:numPr>
          <w:ilvl w:val="0"/>
          <w:numId w:val="3"/>
        </w:numPr>
        <w:spacing w:after="0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>Tickets for Preview Party</w:t>
      </w:r>
      <w:r w:rsidR="00886EB5">
        <w:rPr>
          <w:rFonts w:ascii="Calibri" w:eastAsia="Calibri" w:hAnsi="Calibri" w:cs="Calibri"/>
          <w:sz w:val="20"/>
          <w:szCs w:val="20"/>
        </w:rPr>
        <w:t>/</w:t>
      </w:r>
      <w:r w:rsidRPr="00AD44E6">
        <w:rPr>
          <w:rFonts w:ascii="Calibri" w:eastAsia="Calibri" w:hAnsi="Calibri" w:cs="Calibri"/>
          <w:sz w:val="20"/>
          <w:szCs w:val="20"/>
        </w:rPr>
        <w:t xml:space="preserve">General Admission </w:t>
      </w:r>
    </w:p>
    <w:p w14:paraId="5C1445E9" w14:textId="2A672030" w:rsidR="0039266B" w:rsidRPr="00AD44E6" w:rsidRDefault="0039266B" w:rsidP="00FD779A">
      <w:pPr>
        <w:numPr>
          <w:ilvl w:val="0"/>
          <w:numId w:val="3"/>
        </w:numPr>
        <w:spacing w:after="0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>Recognition at Joy of Giving Reception</w:t>
      </w:r>
    </w:p>
    <w:p w14:paraId="10CAD749" w14:textId="77777777" w:rsidR="00A21885" w:rsidRPr="00AD44E6" w:rsidRDefault="0039266B" w:rsidP="00FD779A">
      <w:pPr>
        <w:numPr>
          <w:ilvl w:val="0"/>
          <w:numId w:val="3"/>
        </w:numPr>
        <w:spacing w:after="74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 xml:space="preserve">Listed in local paper print ad thanking sponsors after Holiday </w:t>
      </w:r>
      <w:r w:rsidR="00A21885" w:rsidRPr="00AD44E6">
        <w:rPr>
          <w:rFonts w:ascii="Calibri" w:eastAsia="Calibri" w:hAnsi="Calibri" w:cs="Calibri"/>
          <w:sz w:val="20"/>
          <w:szCs w:val="20"/>
        </w:rPr>
        <w:t xml:space="preserve">Marketplace  </w:t>
      </w:r>
    </w:p>
    <w:p w14:paraId="50B1C49D" w14:textId="77777777" w:rsidR="0039266B" w:rsidRPr="00AD44E6" w:rsidRDefault="0039266B" w:rsidP="00FD779A">
      <w:pPr>
        <w:spacing w:after="31"/>
        <w:rPr>
          <w:sz w:val="20"/>
          <w:szCs w:val="20"/>
        </w:rPr>
      </w:pPr>
      <w:r w:rsidRPr="00AD44E6">
        <w:rPr>
          <w:rFonts w:ascii="Calibri" w:eastAsia="Calibri" w:hAnsi="Calibri" w:cs="Calibri"/>
          <w:b/>
          <w:i/>
          <w:sz w:val="20"/>
          <w:szCs w:val="20"/>
        </w:rPr>
        <w:t xml:space="preserve">$2,500 Silver Level </w:t>
      </w:r>
    </w:p>
    <w:p w14:paraId="4ED0A49C" w14:textId="77777777" w:rsidR="0039266B" w:rsidRPr="00AD44E6" w:rsidRDefault="0039266B" w:rsidP="00FD779A">
      <w:pPr>
        <w:numPr>
          <w:ilvl w:val="0"/>
          <w:numId w:val="3"/>
        </w:numPr>
        <w:spacing w:after="0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 xml:space="preserve">Promotion in KWC’s eBlast marketing campaign </w:t>
      </w:r>
    </w:p>
    <w:p w14:paraId="421BA56C" w14:textId="77777777" w:rsidR="005C39D7" w:rsidRPr="005C39D7" w:rsidRDefault="005C39D7" w:rsidP="00FD779A">
      <w:pPr>
        <w:numPr>
          <w:ilvl w:val="0"/>
          <w:numId w:val="3"/>
        </w:numPr>
        <w:spacing w:after="0"/>
        <w:ind w:left="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 w:rsidRPr="00AD44E6"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z w:val="20"/>
          <w:szCs w:val="20"/>
        </w:rPr>
        <w:t>placement during</w:t>
      </w:r>
      <w:r w:rsidRPr="00AD44E6">
        <w:rPr>
          <w:rFonts w:ascii="Calibri" w:eastAsia="Calibri" w:hAnsi="Calibri" w:cs="Calibri"/>
          <w:sz w:val="20"/>
          <w:szCs w:val="20"/>
        </w:rPr>
        <w:t xml:space="preserve"> Holiday Marketplace </w:t>
      </w:r>
    </w:p>
    <w:p w14:paraId="1E65ADCA" w14:textId="3B302C2E" w:rsidR="0039266B" w:rsidRPr="00AD44E6" w:rsidRDefault="0039266B" w:rsidP="00FD779A">
      <w:pPr>
        <w:numPr>
          <w:ilvl w:val="0"/>
          <w:numId w:val="3"/>
        </w:numPr>
        <w:spacing w:after="0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>Tickets for Preview Party</w:t>
      </w:r>
      <w:r w:rsidR="00486A3E">
        <w:rPr>
          <w:rFonts w:ascii="Calibri" w:eastAsia="Calibri" w:hAnsi="Calibri" w:cs="Calibri"/>
          <w:sz w:val="20"/>
          <w:szCs w:val="20"/>
        </w:rPr>
        <w:t>/</w:t>
      </w:r>
      <w:r w:rsidRPr="00AD44E6">
        <w:rPr>
          <w:rFonts w:ascii="Calibri" w:eastAsia="Calibri" w:hAnsi="Calibri" w:cs="Calibri"/>
          <w:sz w:val="20"/>
          <w:szCs w:val="20"/>
        </w:rPr>
        <w:t xml:space="preserve">General Admission </w:t>
      </w:r>
    </w:p>
    <w:p w14:paraId="3DC8EE8E" w14:textId="24F39E06" w:rsidR="0039266B" w:rsidRPr="00AD44E6" w:rsidRDefault="0039266B" w:rsidP="00FD779A">
      <w:pPr>
        <w:numPr>
          <w:ilvl w:val="0"/>
          <w:numId w:val="3"/>
        </w:numPr>
        <w:spacing w:after="0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>Recognition at Joy of Giving Reception</w:t>
      </w:r>
    </w:p>
    <w:p w14:paraId="6074A50F" w14:textId="77777777" w:rsidR="0039266B" w:rsidRPr="00AD44E6" w:rsidRDefault="0039266B" w:rsidP="00FD779A">
      <w:pPr>
        <w:numPr>
          <w:ilvl w:val="0"/>
          <w:numId w:val="3"/>
        </w:numPr>
        <w:spacing w:after="74"/>
        <w:ind w:left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 xml:space="preserve">Listed in local paper print ad thanking sponsors after Holiday Marketplace  </w:t>
      </w:r>
    </w:p>
    <w:p w14:paraId="75ED2ABB" w14:textId="77777777" w:rsidR="0039266B" w:rsidRPr="00EF679C" w:rsidRDefault="0039266B" w:rsidP="00FD779A">
      <w:pPr>
        <w:pStyle w:val="Heading1"/>
        <w:ind w:left="0" w:right="0" w:firstLine="0"/>
        <w:rPr>
          <w:i w:val="0"/>
          <w:iCs/>
          <w:sz w:val="20"/>
          <w:szCs w:val="20"/>
        </w:rPr>
      </w:pPr>
      <w:r w:rsidRPr="00AD44E6">
        <w:rPr>
          <w:sz w:val="20"/>
          <w:szCs w:val="20"/>
        </w:rPr>
        <w:t xml:space="preserve">$1,500 Bronze Level </w:t>
      </w:r>
    </w:p>
    <w:p w14:paraId="268D328F" w14:textId="77777777" w:rsidR="0039266B" w:rsidRPr="00AD44E6" w:rsidRDefault="0039266B" w:rsidP="00FD779A">
      <w:pPr>
        <w:numPr>
          <w:ilvl w:val="0"/>
          <w:numId w:val="6"/>
        </w:numPr>
        <w:spacing w:after="0"/>
        <w:ind w:left="0" w:firstLine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 xml:space="preserve">Promotion in KWC’s eBlast marketing campaign </w:t>
      </w:r>
    </w:p>
    <w:p w14:paraId="079E993A" w14:textId="77777777" w:rsidR="0076579B" w:rsidRPr="0076579B" w:rsidRDefault="0076579B" w:rsidP="00FD779A">
      <w:pPr>
        <w:numPr>
          <w:ilvl w:val="0"/>
          <w:numId w:val="6"/>
        </w:numPr>
        <w:spacing w:after="0"/>
        <w:ind w:left="0" w:firstLine="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 w:rsidRPr="00AD44E6"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z w:val="20"/>
          <w:szCs w:val="20"/>
        </w:rPr>
        <w:t>placement during</w:t>
      </w:r>
      <w:r w:rsidRPr="00AD44E6">
        <w:rPr>
          <w:rFonts w:ascii="Calibri" w:eastAsia="Calibri" w:hAnsi="Calibri" w:cs="Calibri"/>
          <w:sz w:val="20"/>
          <w:szCs w:val="20"/>
        </w:rPr>
        <w:t xml:space="preserve"> Holiday Marketplace </w:t>
      </w:r>
    </w:p>
    <w:p w14:paraId="5AECC6B6" w14:textId="1CB284D5" w:rsidR="0039266B" w:rsidRPr="00AD44E6" w:rsidRDefault="0039266B" w:rsidP="00FD779A">
      <w:pPr>
        <w:numPr>
          <w:ilvl w:val="0"/>
          <w:numId w:val="6"/>
        </w:numPr>
        <w:spacing w:after="0"/>
        <w:ind w:left="0" w:firstLine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>Tickets for Preview Party</w:t>
      </w:r>
      <w:r w:rsidR="00486A3E">
        <w:rPr>
          <w:rFonts w:ascii="Calibri" w:eastAsia="Calibri" w:hAnsi="Calibri" w:cs="Calibri"/>
          <w:sz w:val="20"/>
          <w:szCs w:val="20"/>
        </w:rPr>
        <w:t>/</w:t>
      </w:r>
      <w:r w:rsidRPr="00AD44E6">
        <w:rPr>
          <w:rFonts w:ascii="Calibri" w:eastAsia="Calibri" w:hAnsi="Calibri" w:cs="Calibri"/>
          <w:sz w:val="20"/>
          <w:szCs w:val="20"/>
        </w:rPr>
        <w:t xml:space="preserve">General Admission </w:t>
      </w:r>
    </w:p>
    <w:p w14:paraId="48902BC7" w14:textId="325E1EF0" w:rsidR="0039266B" w:rsidRPr="00AD44E6" w:rsidRDefault="0039266B" w:rsidP="00FD779A">
      <w:pPr>
        <w:numPr>
          <w:ilvl w:val="0"/>
          <w:numId w:val="6"/>
        </w:numPr>
        <w:spacing w:after="0"/>
        <w:ind w:left="0" w:firstLine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>Recognition at Joy of Giving Reception</w:t>
      </w:r>
    </w:p>
    <w:p w14:paraId="5DEC4E34" w14:textId="77777777" w:rsidR="0039266B" w:rsidRPr="00AD44E6" w:rsidRDefault="0039266B" w:rsidP="00FD779A">
      <w:pPr>
        <w:numPr>
          <w:ilvl w:val="0"/>
          <w:numId w:val="6"/>
        </w:numPr>
        <w:spacing w:after="120"/>
        <w:ind w:left="0" w:firstLine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 xml:space="preserve">Listed in local paper print ad thanking sponsors after Holiday Marketplace  </w:t>
      </w:r>
    </w:p>
    <w:p w14:paraId="4D8103B8" w14:textId="77777777" w:rsidR="006E02DA" w:rsidRPr="00AD44E6" w:rsidRDefault="006E02DA" w:rsidP="00FD779A">
      <w:pPr>
        <w:pStyle w:val="Heading1"/>
        <w:tabs>
          <w:tab w:val="left" w:pos="4460"/>
        </w:tabs>
        <w:ind w:left="0" w:right="0" w:firstLine="0"/>
        <w:rPr>
          <w:sz w:val="20"/>
          <w:szCs w:val="20"/>
        </w:rPr>
      </w:pPr>
      <w:r w:rsidRPr="00AD44E6">
        <w:rPr>
          <w:sz w:val="20"/>
          <w:szCs w:val="20"/>
        </w:rPr>
        <w:t xml:space="preserve">$500 - $1,499 Friends Level </w:t>
      </w:r>
    </w:p>
    <w:p w14:paraId="69789A16" w14:textId="2AD0A08D" w:rsidR="006E02DA" w:rsidRPr="001A13EB" w:rsidRDefault="006E02DA" w:rsidP="00FD779A">
      <w:pPr>
        <w:pStyle w:val="ListParagraph"/>
        <w:numPr>
          <w:ilvl w:val="0"/>
          <w:numId w:val="6"/>
        </w:numPr>
        <w:ind w:left="0" w:firstLine="0"/>
        <w:rPr>
          <w:sz w:val="20"/>
          <w:szCs w:val="20"/>
        </w:rPr>
      </w:pPr>
      <w:r w:rsidRPr="001A13EB">
        <w:rPr>
          <w:rFonts w:ascii="Calibri" w:eastAsia="Calibri" w:hAnsi="Calibri" w:cs="Calibri"/>
          <w:sz w:val="20"/>
          <w:szCs w:val="20"/>
        </w:rPr>
        <w:t>Tickets for Preview Party</w:t>
      </w:r>
      <w:r w:rsidR="00461454">
        <w:rPr>
          <w:rFonts w:ascii="Calibri" w:eastAsia="Calibri" w:hAnsi="Calibri" w:cs="Calibri"/>
          <w:sz w:val="20"/>
          <w:szCs w:val="20"/>
        </w:rPr>
        <w:t>/</w:t>
      </w:r>
      <w:r w:rsidRPr="001A13EB">
        <w:rPr>
          <w:rFonts w:ascii="Calibri" w:eastAsia="Calibri" w:hAnsi="Calibri" w:cs="Calibri"/>
          <w:sz w:val="20"/>
          <w:szCs w:val="20"/>
        </w:rPr>
        <w:t xml:space="preserve">General Admission </w:t>
      </w:r>
    </w:p>
    <w:p w14:paraId="52BC1B94" w14:textId="77777777" w:rsidR="006E02DA" w:rsidRPr="0007652D" w:rsidRDefault="006E02DA" w:rsidP="00FD779A">
      <w:pPr>
        <w:numPr>
          <w:ilvl w:val="0"/>
          <w:numId w:val="6"/>
        </w:numPr>
        <w:spacing w:after="0"/>
        <w:ind w:left="0" w:firstLine="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>Name Recognition on Holiday Marketplace Sponsor</w:t>
      </w:r>
      <w:r w:rsidR="0088565D">
        <w:rPr>
          <w:rFonts w:ascii="Calibri" w:eastAsia="Calibri" w:hAnsi="Calibri" w:cs="Calibri"/>
          <w:sz w:val="20"/>
          <w:szCs w:val="20"/>
        </w:rPr>
        <w:t xml:space="preserve"> Board</w:t>
      </w:r>
    </w:p>
    <w:p w14:paraId="157AD196" w14:textId="77777777" w:rsidR="0007652D" w:rsidRDefault="0007652D" w:rsidP="00FD779A">
      <w:pPr>
        <w:tabs>
          <w:tab w:val="left" w:pos="5760"/>
        </w:tabs>
        <w:spacing w:after="45"/>
        <w:rPr>
          <w:sz w:val="20"/>
          <w:szCs w:val="20"/>
        </w:rPr>
      </w:pPr>
    </w:p>
    <w:p w14:paraId="23C732A6" w14:textId="20AC1598" w:rsidR="006E02DA" w:rsidRPr="00AD44E6" w:rsidRDefault="006E02DA" w:rsidP="00FD779A">
      <w:pPr>
        <w:tabs>
          <w:tab w:val="left" w:pos="5760"/>
        </w:tabs>
        <w:spacing w:after="180"/>
        <w:rPr>
          <w:sz w:val="20"/>
          <w:szCs w:val="20"/>
        </w:rPr>
      </w:pPr>
      <w:r w:rsidRPr="00AD44E6">
        <w:rPr>
          <w:rFonts w:ascii="Calibri" w:eastAsia="Calibri" w:hAnsi="Calibri" w:cs="Calibri"/>
          <w:sz w:val="20"/>
          <w:szCs w:val="20"/>
        </w:rPr>
        <w:t xml:space="preserve">Thank you for partnering with Kingwood Women’s Club for </w:t>
      </w:r>
      <w:r w:rsidR="00197FF0">
        <w:rPr>
          <w:rFonts w:ascii="Calibri" w:eastAsia="Calibri" w:hAnsi="Calibri" w:cs="Calibri"/>
          <w:sz w:val="20"/>
          <w:szCs w:val="20"/>
        </w:rPr>
        <w:t xml:space="preserve">our </w:t>
      </w:r>
      <w:r w:rsidRPr="00AD44E6">
        <w:rPr>
          <w:rFonts w:ascii="Calibri" w:eastAsia="Calibri" w:hAnsi="Calibri" w:cs="Calibri"/>
          <w:sz w:val="20"/>
          <w:szCs w:val="20"/>
        </w:rPr>
        <w:t xml:space="preserve">Annual Holiday Marketplace. </w:t>
      </w:r>
    </w:p>
    <w:p w14:paraId="2BEEC4E6" w14:textId="77777777" w:rsidR="006E02DA" w:rsidRPr="006A4D13" w:rsidRDefault="00FD779A" w:rsidP="00FD779A">
      <w:pPr>
        <w:tabs>
          <w:tab w:val="left" w:pos="5760"/>
        </w:tabs>
        <w:spacing w:after="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2C0FC8" wp14:editId="23665036">
                <wp:simplePos x="0" y="0"/>
                <wp:positionH relativeFrom="column">
                  <wp:posOffset>152400</wp:posOffset>
                </wp:positionH>
                <wp:positionV relativeFrom="paragraph">
                  <wp:posOffset>273050</wp:posOffset>
                </wp:positionV>
                <wp:extent cx="27241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217BD" id="Straight Connector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21.5pt" to="226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271FF851" wp14:editId="108606F5">
                <wp:simplePos x="0" y="0"/>
                <wp:positionH relativeFrom="column">
                  <wp:posOffset>-31750</wp:posOffset>
                </wp:positionH>
                <wp:positionV relativeFrom="paragraph">
                  <wp:posOffset>274955</wp:posOffset>
                </wp:positionV>
                <wp:extent cx="2844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CEA75D" id="Straight Connector 3" o:spid="_x0000_s1026" style="position:absolute;z-index:2516602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21.65pt" to="221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6E02D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C59C15" wp14:editId="38017226">
                <wp:simplePos x="0" y="0"/>
                <wp:positionH relativeFrom="column">
                  <wp:posOffset>3625850</wp:posOffset>
                </wp:positionH>
                <wp:positionV relativeFrom="paragraph">
                  <wp:posOffset>274955</wp:posOffset>
                </wp:positionV>
                <wp:extent cx="27241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FFF36" id="Straight Connector 1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pt,21.65pt" to="500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0204870C" w14:textId="77777777" w:rsidR="006E02DA" w:rsidRPr="00C55BC5" w:rsidRDefault="006E02DA" w:rsidP="00FD779A">
      <w:pPr>
        <w:tabs>
          <w:tab w:val="center" w:pos="458"/>
          <w:tab w:val="left" w:pos="5760"/>
        </w:tabs>
        <w:spacing w:after="128" w:line="240" w:lineRule="auto"/>
        <w:rPr>
          <w:sz w:val="18"/>
          <w:szCs w:val="18"/>
        </w:rPr>
      </w:pPr>
      <w:r w:rsidRPr="00C55BC5">
        <w:rPr>
          <w:rFonts w:ascii="Calibri" w:eastAsia="Calibri" w:hAnsi="Calibri" w:cs="Calibri"/>
          <w:sz w:val="18"/>
          <w:szCs w:val="18"/>
        </w:rPr>
        <w:t xml:space="preserve">Donor </w:t>
      </w:r>
      <w:r w:rsidRPr="00C55BC5">
        <w:rPr>
          <w:rFonts w:ascii="Calibri" w:eastAsia="Calibri" w:hAnsi="Calibri" w:cs="Calibri"/>
          <w:sz w:val="18"/>
          <w:szCs w:val="18"/>
        </w:rPr>
        <w:tab/>
        <w:t xml:space="preserve">Date </w:t>
      </w:r>
    </w:p>
    <w:p w14:paraId="02BD8286" w14:textId="77777777" w:rsidR="006E02DA" w:rsidRPr="006A4D13" w:rsidRDefault="00FD779A" w:rsidP="00FD779A">
      <w:pPr>
        <w:tabs>
          <w:tab w:val="left" w:pos="5760"/>
        </w:tabs>
        <w:spacing w:after="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84EF34" wp14:editId="48D96333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28448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57DACF" id="Straight Connector 12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15pt" to="22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6E02DA" w:rsidRPr="00C55BC5">
        <w:rPr>
          <w:sz w:val="18"/>
          <w:szCs w:val="18"/>
        </w:rPr>
        <w:tab/>
      </w:r>
      <w:r w:rsidR="006E02D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6BF760A" wp14:editId="0A2047A9">
                <wp:simplePos x="0" y="0"/>
                <wp:positionH relativeFrom="column">
                  <wp:posOffset>3625850</wp:posOffset>
                </wp:positionH>
                <wp:positionV relativeFrom="paragraph">
                  <wp:posOffset>274955</wp:posOffset>
                </wp:positionV>
                <wp:extent cx="27241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D3FB5" id="Straight Connector 11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pt,21.65pt" to="500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3B44F3C6" w14:textId="77777777" w:rsidR="006E02DA" w:rsidRPr="00AD44E6" w:rsidRDefault="006E02DA" w:rsidP="00FD779A">
      <w:pPr>
        <w:tabs>
          <w:tab w:val="center" w:pos="458"/>
          <w:tab w:val="left" w:pos="5760"/>
        </w:tabs>
        <w:spacing w:after="128" w:line="240" w:lineRule="auto"/>
        <w:rPr>
          <w:sz w:val="20"/>
          <w:szCs w:val="20"/>
        </w:rPr>
      </w:pPr>
      <w:r w:rsidRPr="00C55BC5">
        <w:rPr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Sponsor Chair</w:t>
      </w:r>
      <w:r w:rsidRPr="00C55BC5">
        <w:rPr>
          <w:rFonts w:ascii="Calibri" w:eastAsia="Calibri" w:hAnsi="Calibri" w:cs="Calibri"/>
          <w:sz w:val="18"/>
          <w:szCs w:val="18"/>
        </w:rPr>
        <w:tab/>
        <w:t xml:space="preserve">Date </w:t>
      </w:r>
      <w:bookmarkEnd w:id="0"/>
      <w:bookmarkEnd w:id="1"/>
    </w:p>
    <w:sectPr w:rsidR="006E02DA" w:rsidRPr="00AD44E6" w:rsidSect="00CB29DB">
      <w:headerReference w:type="default" r:id="rId12"/>
      <w:footerReference w:type="default" r:id="rId13"/>
      <w:footerReference w:type="first" r:id="rId14"/>
      <w:pgSz w:w="12240" w:h="15840" w:code="1"/>
      <w:pgMar w:top="720" w:right="907" w:bottom="720" w:left="81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C5D9C" w14:textId="77777777" w:rsidR="006E22CA" w:rsidRDefault="006E22CA" w:rsidP="009C6A3E">
      <w:pPr>
        <w:spacing w:after="0" w:line="240" w:lineRule="auto"/>
      </w:pPr>
      <w:r>
        <w:separator/>
      </w:r>
    </w:p>
  </w:endnote>
  <w:endnote w:type="continuationSeparator" w:id="0">
    <w:p w14:paraId="55543226" w14:textId="77777777" w:rsidR="006E22CA" w:rsidRDefault="006E22CA" w:rsidP="009C6A3E">
      <w:pPr>
        <w:spacing w:after="0" w:line="240" w:lineRule="auto"/>
      </w:pPr>
      <w:r>
        <w:continuationSeparator/>
      </w:r>
    </w:p>
  </w:endnote>
  <w:endnote w:type="continuationNotice" w:id="1">
    <w:p w14:paraId="2AA588CB" w14:textId="77777777" w:rsidR="006E22CA" w:rsidRDefault="006E2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5D5C" w14:textId="4071B4E8" w:rsidR="00FC1CD1" w:rsidRPr="00E07B11" w:rsidRDefault="00A27A83" w:rsidP="00FC1CD1">
    <w:pPr>
      <w:spacing w:after="0"/>
      <w:rPr>
        <w:i/>
        <w:noProof/>
        <w:sz w:val="16"/>
        <w:szCs w:val="16"/>
      </w:rPr>
    </w:pPr>
    <w:r>
      <w:rPr>
        <w:i/>
        <w:noProof/>
        <w:sz w:val="16"/>
        <w:szCs w:val="16"/>
      </w:rPr>
      <w:t>KWC</w:t>
    </w:r>
    <w:r w:rsidR="00540FE2">
      <w:rPr>
        <w:i/>
        <w:noProof/>
        <w:sz w:val="16"/>
        <w:szCs w:val="16"/>
      </w:rPr>
      <w:t xml:space="preserve"> 202</w:t>
    </w:r>
    <w:r w:rsidR="002B6722">
      <w:rPr>
        <w:i/>
        <w:noProof/>
        <w:sz w:val="16"/>
        <w:szCs w:val="16"/>
      </w:rPr>
      <w:t>5</w:t>
    </w:r>
    <w:r w:rsidR="00066CE5">
      <w:rPr>
        <w:i/>
        <w:noProof/>
        <w:sz w:val="16"/>
        <w:szCs w:val="16"/>
      </w:rPr>
      <w:t xml:space="preserve"> KWC SF.doc  gtd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A806" w14:textId="77777777" w:rsidR="001C098E" w:rsidRDefault="009C65E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7EA1" w14:textId="77777777" w:rsidR="006E22CA" w:rsidRDefault="006E22CA" w:rsidP="009C6A3E">
      <w:pPr>
        <w:spacing w:after="0" w:line="240" w:lineRule="auto"/>
      </w:pPr>
      <w:r>
        <w:separator/>
      </w:r>
    </w:p>
  </w:footnote>
  <w:footnote w:type="continuationSeparator" w:id="0">
    <w:p w14:paraId="41AC6143" w14:textId="77777777" w:rsidR="006E22CA" w:rsidRDefault="006E22CA" w:rsidP="009C6A3E">
      <w:pPr>
        <w:spacing w:after="0" w:line="240" w:lineRule="auto"/>
      </w:pPr>
      <w:r>
        <w:continuationSeparator/>
      </w:r>
    </w:p>
  </w:footnote>
  <w:footnote w:type="continuationNotice" w:id="1">
    <w:p w14:paraId="0934EA47" w14:textId="77777777" w:rsidR="006E22CA" w:rsidRDefault="006E2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DAF1" w14:textId="206861D5" w:rsidR="001C098E" w:rsidRPr="0052670A" w:rsidRDefault="00F4783C" w:rsidP="001E3988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6192" behindDoc="1" locked="0" layoutInCell="1" allowOverlap="1" wp14:anchorId="6024BAE6" wp14:editId="0893EE54">
          <wp:simplePos x="0" y="0"/>
          <wp:positionH relativeFrom="column">
            <wp:posOffset>57150</wp:posOffset>
          </wp:positionH>
          <wp:positionV relativeFrom="paragraph">
            <wp:posOffset>-228112</wp:posOffset>
          </wp:positionV>
          <wp:extent cx="912716" cy="916452"/>
          <wp:effectExtent l="0" t="0" r="1905" b="0"/>
          <wp:wrapNone/>
          <wp:docPr id="93727044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270444" name="Picture 1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100" b="-8333"/>
                  <a:stretch/>
                </pic:blipFill>
                <pic:spPr bwMode="auto">
                  <a:xfrm>
                    <a:off x="0" y="0"/>
                    <a:ext cx="912716" cy="91645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algn="ctr" rotWithShape="0">
                      <a:sysClr val="window" lastClr="FFFFFF">
                        <a:lumMod val="85000"/>
                      </a:sys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29F3EF" wp14:editId="140985D6">
              <wp:simplePos x="0" y="0"/>
              <wp:positionH relativeFrom="column">
                <wp:posOffset>1770733</wp:posOffset>
              </wp:positionH>
              <wp:positionV relativeFrom="paragraph">
                <wp:posOffset>-111845</wp:posOffset>
              </wp:positionV>
              <wp:extent cx="2882261" cy="437224"/>
              <wp:effectExtent l="0" t="0" r="0" b="1270"/>
              <wp:wrapNone/>
              <wp:docPr id="1102292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261" cy="4372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D3760" w14:textId="77777777" w:rsidR="001C098E" w:rsidRDefault="009C65E9" w:rsidP="0052670A">
                          <w:pPr>
                            <w:jc w:val="center"/>
                          </w:pPr>
                          <w:r w:rsidRPr="0052670A">
                            <w:rPr>
                              <w:b/>
                              <w:sz w:val="28"/>
                              <w:szCs w:val="28"/>
                            </w:rPr>
                            <w:t>Kingwood Women’s Club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9F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39.45pt;margin-top:-8.8pt;width:226.95pt;height:34.4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" filled="f" stroked="f">
              <v:textbox>
                <w:txbxContent>
                  <w:p w14:paraId="1F1D3760" w14:textId="77777777" w:rsidR="001C098E" w:rsidRDefault="009C65E9" w:rsidP="0052670A">
                    <w:pPr>
                      <w:jc w:val="center"/>
                    </w:pPr>
                    <w:r w:rsidRPr="0052670A">
                      <w:rPr>
                        <w:b/>
                        <w:sz w:val="28"/>
                        <w:szCs w:val="28"/>
                      </w:rPr>
                      <w:t>Kingwood Women’s Club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1DB"/>
    <w:multiLevelType w:val="hybridMultilevel"/>
    <w:tmpl w:val="78B8A8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5D3"/>
    <w:multiLevelType w:val="hybridMultilevel"/>
    <w:tmpl w:val="F2D6B3DC"/>
    <w:lvl w:ilvl="0" w:tplc="AE80F03C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5C6544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2C132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F66486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CCF2A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4CC45A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C654D6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8D672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42E950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8B0D42"/>
    <w:multiLevelType w:val="hybridMultilevel"/>
    <w:tmpl w:val="DF789B9A"/>
    <w:lvl w:ilvl="0" w:tplc="8C06574E">
      <w:start w:val="1"/>
      <w:numFmt w:val="bullet"/>
      <w:lvlText w:val=""/>
      <w:lvlJc w:val="left"/>
      <w:pPr>
        <w:ind w:left="99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6846B2E"/>
    <w:multiLevelType w:val="hybridMultilevel"/>
    <w:tmpl w:val="28D01438"/>
    <w:lvl w:ilvl="0" w:tplc="FFF4D244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0C1DA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26AEE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673C0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FAAE1E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68158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A4B08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8A39A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DAC02E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8D322C"/>
    <w:multiLevelType w:val="hybridMultilevel"/>
    <w:tmpl w:val="1D38613C"/>
    <w:lvl w:ilvl="0" w:tplc="A02C5014">
      <w:start w:val="1"/>
      <w:numFmt w:val="bullet"/>
      <w:lvlText w:val="•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6ABDEE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74E074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27788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582EB4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DC3C0C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4B672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AE866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589EB8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17197D"/>
    <w:multiLevelType w:val="hybridMultilevel"/>
    <w:tmpl w:val="0016CE6C"/>
    <w:lvl w:ilvl="0" w:tplc="B81A6350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6E262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F26BB2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68996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862D0E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B8DB9A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B2CAE4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A0A6A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8A14E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9418629">
    <w:abstractNumId w:val="2"/>
  </w:num>
  <w:num w:numId="2" w16cid:durableId="1988244553">
    <w:abstractNumId w:val="5"/>
  </w:num>
  <w:num w:numId="3" w16cid:durableId="1803231241">
    <w:abstractNumId w:val="4"/>
  </w:num>
  <w:num w:numId="4" w16cid:durableId="1590652966">
    <w:abstractNumId w:val="3"/>
  </w:num>
  <w:num w:numId="5" w16cid:durableId="1949771338">
    <w:abstractNumId w:val="1"/>
  </w:num>
  <w:num w:numId="6" w16cid:durableId="3874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NjQ1NTIzNjWxNDBV0lEKTi0uzszPAykwrAUAw/M05CwAAAA="/>
  </w:docVars>
  <w:rsids>
    <w:rsidRoot w:val="008357D3"/>
    <w:rsid w:val="00027B18"/>
    <w:rsid w:val="00066CE5"/>
    <w:rsid w:val="0007652D"/>
    <w:rsid w:val="000818A5"/>
    <w:rsid w:val="000A45F7"/>
    <w:rsid w:val="000E237E"/>
    <w:rsid w:val="00126C35"/>
    <w:rsid w:val="0013429A"/>
    <w:rsid w:val="00135FB9"/>
    <w:rsid w:val="0014191D"/>
    <w:rsid w:val="00145BD1"/>
    <w:rsid w:val="00151231"/>
    <w:rsid w:val="00156E14"/>
    <w:rsid w:val="001763BA"/>
    <w:rsid w:val="00196162"/>
    <w:rsid w:val="00197FF0"/>
    <w:rsid w:val="001A13EB"/>
    <w:rsid w:val="001B591D"/>
    <w:rsid w:val="001B6C5B"/>
    <w:rsid w:val="001C098E"/>
    <w:rsid w:val="001C2ED7"/>
    <w:rsid w:val="001C7AF7"/>
    <w:rsid w:val="001D5016"/>
    <w:rsid w:val="001D51E0"/>
    <w:rsid w:val="001D6C2D"/>
    <w:rsid w:val="001E0E94"/>
    <w:rsid w:val="001E27B2"/>
    <w:rsid w:val="001E787D"/>
    <w:rsid w:val="0020682B"/>
    <w:rsid w:val="0022266F"/>
    <w:rsid w:val="002256B1"/>
    <w:rsid w:val="002327BE"/>
    <w:rsid w:val="00237B8A"/>
    <w:rsid w:val="002515D9"/>
    <w:rsid w:val="0026569E"/>
    <w:rsid w:val="00275D9D"/>
    <w:rsid w:val="0027791C"/>
    <w:rsid w:val="002802C7"/>
    <w:rsid w:val="00282BCC"/>
    <w:rsid w:val="00284838"/>
    <w:rsid w:val="0029690F"/>
    <w:rsid w:val="002A25B6"/>
    <w:rsid w:val="002B2E39"/>
    <w:rsid w:val="002B6722"/>
    <w:rsid w:val="002B6BB3"/>
    <w:rsid w:val="002C26A4"/>
    <w:rsid w:val="00310DDF"/>
    <w:rsid w:val="00313A73"/>
    <w:rsid w:val="00322DFC"/>
    <w:rsid w:val="0032352C"/>
    <w:rsid w:val="0032478E"/>
    <w:rsid w:val="003314F7"/>
    <w:rsid w:val="0033369A"/>
    <w:rsid w:val="00336803"/>
    <w:rsid w:val="003500DB"/>
    <w:rsid w:val="00365FE2"/>
    <w:rsid w:val="003714C2"/>
    <w:rsid w:val="003849E1"/>
    <w:rsid w:val="0039266B"/>
    <w:rsid w:val="00397414"/>
    <w:rsid w:val="003B35C6"/>
    <w:rsid w:val="003D01EB"/>
    <w:rsid w:val="003D499C"/>
    <w:rsid w:val="003E118F"/>
    <w:rsid w:val="00461454"/>
    <w:rsid w:val="00472354"/>
    <w:rsid w:val="00482DB3"/>
    <w:rsid w:val="00486A3E"/>
    <w:rsid w:val="004A5405"/>
    <w:rsid w:val="004B7FEE"/>
    <w:rsid w:val="004D0930"/>
    <w:rsid w:val="004D382A"/>
    <w:rsid w:val="004E7869"/>
    <w:rsid w:val="004F094D"/>
    <w:rsid w:val="00512164"/>
    <w:rsid w:val="00525D1F"/>
    <w:rsid w:val="00540509"/>
    <w:rsid w:val="00540FE2"/>
    <w:rsid w:val="0054683E"/>
    <w:rsid w:val="00552629"/>
    <w:rsid w:val="00556A02"/>
    <w:rsid w:val="00565977"/>
    <w:rsid w:val="005907AB"/>
    <w:rsid w:val="00595045"/>
    <w:rsid w:val="005C39D7"/>
    <w:rsid w:val="005E6882"/>
    <w:rsid w:val="00626DD9"/>
    <w:rsid w:val="00647AED"/>
    <w:rsid w:val="00665868"/>
    <w:rsid w:val="00695254"/>
    <w:rsid w:val="006A4D13"/>
    <w:rsid w:val="006B319D"/>
    <w:rsid w:val="006B3B9B"/>
    <w:rsid w:val="006C499C"/>
    <w:rsid w:val="006E02DA"/>
    <w:rsid w:val="006E22CA"/>
    <w:rsid w:val="006F2F54"/>
    <w:rsid w:val="006F6967"/>
    <w:rsid w:val="007128A8"/>
    <w:rsid w:val="00714DEC"/>
    <w:rsid w:val="0071755B"/>
    <w:rsid w:val="00721725"/>
    <w:rsid w:val="00727FD7"/>
    <w:rsid w:val="00731100"/>
    <w:rsid w:val="00740EC8"/>
    <w:rsid w:val="00741352"/>
    <w:rsid w:val="00743DBF"/>
    <w:rsid w:val="007519D5"/>
    <w:rsid w:val="0076427F"/>
    <w:rsid w:val="0076579B"/>
    <w:rsid w:val="00777C71"/>
    <w:rsid w:val="007A28BB"/>
    <w:rsid w:val="007A62E7"/>
    <w:rsid w:val="007A77B7"/>
    <w:rsid w:val="007B1378"/>
    <w:rsid w:val="007B45EB"/>
    <w:rsid w:val="00807C42"/>
    <w:rsid w:val="00830072"/>
    <w:rsid w:val="00830844"/>
    <w:rsid w:val="008357D3"/>
    <w:rsid w:val="00835DAA"/>
    <w:rsid w:val="00862A26"/>
    <w:rsid w:val="00872B07"/>
    <w:rsid w:val="00880B8F"/>
    <w:rsid w:val="0088565D"/>
    <w:rsid w:val="00886EB5"/>
    <w:rsid w:val="00891933"/>
    <w:rsid w:val="008927B7"/>
    <w:rsid w:val="008C40CC"/>
    <w:rsid w:val="008C69C7"/>
    <w:rsid w:val="008D6D46"/>
    <w:rsid w:val="008D6F24"/>
    <w:rsid w:val="008F2B38"/>
    <w:rsid w:val="00913A57"/>
    <w:rsid w:val="009226D5"/>
    <w:rsid w:val="009262A2"/>
    <w:rsid w:val="00927501"/>
    <w:rsid w:val="00937BF7"/>
    <w:rsid w:val="00940A97"/>
    <w:rsid w:val="00951012"/>
    <w:rsid w:val="00990A40"/>
    <w:rsid w:val="009A7614"/>
    <w:rsid w:val="009B6849"/>
    <w:rsid w:val="009C0DB8"/>
    <w:rsid w:val="009C5649"/>
    <w:rsid w:val="009C65E9"/>
    <w:rsid w:val="009C6A3E"/>
    <w:rsid w:val="009D46C6"/>
    <w:rsid w:val="009F796D"/>
    <w:rsid w:val="00A21885"/>
    <w:rsid w:val="00A27A83"/>
    <w:rsid w:val="00A44440"/>
    <w:rsid w:val="00A5477C"/>
    <w:rsid w:val="00A576DB"/>
    <w:rsid w:val="00A719E5"/>
    <w:rsid w:val="00A87D82"/>
    <w:rsid w:val="00AA7E2D"/>
    <w:rsid w:val="00AC0279"/>
    <w:rsid w:val="00AC0535"/>
    <w:rsid w:val="00AC3870"/>
    <w:rsid w:val="00AD44E6"/>
    <w:rsid w:val="00AD52A1"/>
    <w:rsid w:val="00AE5516"/>
    <w:rsid w:val="00AF119D"/>
    <w:rsid w:val="00B0302B"/>
    <w:rsid w:val="00B06F18"/>
    <w:rsid w:val="00B1698E"/>
    <w:rsid w:val="00B24A62"/>
    <w:rsid w:val="00B27B14"/>
    <w:rsid w:val="00B456D1"/>
    <w:rsid w:val="00B64EF9"/>
    <w:rsid w:val="00B83702"/>
    <w:rsid w:val="00BB0750"/>
    <w:rsid w:val="00BC1ECB"/>
    <w:rsid w:val="00C24F62"/>
    <w:rsid w:val="00C40CB7"/>
    <w:rsid w:val="00C50EB1"/>
    <w:rsid w:val="00C55BC5"/>
    <w:rsid w:val="00CA16C6"/>
    <w:rsid w:val="00CA42BF"/>
    <w:rsid w:val="00CB081B"/>
    <w:rsid w:val="00CB0920"/>
    <w:rsid w:val="00CB29DB"/>
    <w:rsid w:val="00CC08E0"/>
    <w:rsid w:val="00CD40E8"/>
    <w:rsid w:val="00CD6F1D"/>
    <w:rsid w:val="00CE3C7A"/>
    <w:rsid w:val="00D1444D"/>
    <w:rsid w:val="00D23FF3"/>
    <w:rsid w:val="00D66FC9"/>
    <w:rsid w:val="00D81899"/>
    <w:rsid w:val="00D84B75"/>
    <w:rsid w:val="00DC1922"/>
    <w:rsid w:val="00DE3B4E"/>
    <w:rsid w:val="00DF73EA"/>
    <w:rsid w:val="00E06A26"/>
    <w:rsid w:val="00E07B11"/>
    <w:rsid w:val="00E22734"/>
    <w:rsid w:val="00E23D36"/>
    <w:rsid w:val="00E25709"/>
    <w:rsid w:val="00E30C0E"/>
    <w:rsid w:val="00E31AEB"/>
    <w:rsid w:val="00E4325D"/>
    <w:rsid w:val="00E45C5C"/>
    <w:rsid w:val="00E47979"/>
    <w:rsid w:val="00E531C2"/>
    <w:rsid w:val="00E711C5"/>
    <w:rsid w:val="00EA36D0"/>
    <w:rsid w:val="00EB2FBA"/>
    <w:rsid w:val="00EE3039"/>
    <w:rsid w:val="00EF52D8"/>
    <w:rsid w:val="00EF679C"/>
    <w:rsid w:val="00F10CBA"/>
    <w:rsid w:val="00F13ABD"/>
    <w:rsid w:val="00F16495"/>
    <w:rsid w:val="00F20C06"/>
    <w:rsid w:val="00F21E5A"/>
    <w:rsid w:val="00F43A21"/>
    <w:rsid w:val="00F4783C"/>
    <w:rsid w:val="00F53FF2"/>
    <w:rsid w:val="00F5633F"/>
    <w:rsid w:val="00F63AEB"/>
    <w:rsid w:val="00F7205C"/>
    <w:rsid w:val="00FA2BD1"/>
    <w:rsid w:val="00FB2A8E"/>
    <w:rsid w:val="00FB647A"/>
    <w:rsid w:val="00FC1CD1"/>
    <w:rsid w:val="00FC5277"/>
    <w:rsid w:val="00FC65EE"/>
    <w:rsid w:val="00FC770F"/>
    <w:rsid w:val="00FD1C14"/>
    <w:rsid w:val="00FD779A"/>
    <w:rsid w:val="00FE0516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E3C31"/>
  <w15:chartTrackingRefBased/>
  <w15:docId w15:val="{168E9663-0829-4541-A4A9-30DE9D59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8E"/>
    <w:rPr>
      <w:rFonts w:eastAsiaTheme="minorEastAsia"/>
    </w:rPr>
  </w:style>
  <w:style w:type="paragraph" w:styleId="Heading1">
    <w:name w:val="heading 1"/>
    <w:next w:val="Normal"/>
    <w:link w:val="Heading1Char"/>
    <w:uiPriority w:val="9"/>
    <w:qFormat/>
    <w:rsid w:val="0039266B"/>
    <w:pPr>
      <w:keepNext/>
      <w:keepLines/>
      <w:spacing w:after="35"/>
      <w:ind w:left="10" w:right="634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6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3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C6A3E"/>
    <w:pPr>
      <w:spacing w:after="0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C6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B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9266B"/>
    <w:rPr>
      <w:rFonts w:ascii="Calibri" w:eastAsia="Calibri" w:hAnsi="Calibri" w:cs="Calibri"/>
      <w:b/>
      <w:i/>
      <w:color w:val="000000"/>
      <w:sz w:val="24"/>
    </w:rPr>
  </w:style>
  <w:style w:type="table" w:customStyle="1" w:styleId="TableGrid0">
    <w:name w:val="TableGrid"/>
    <w:rsid w:val="003926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1649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77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nnawiener@gmail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nnawiener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t\Downloads\KWCMarketplaceCommitment062222form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817A448B48472DB22FD15E7B0CE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585-7310-4F8B-90D0-6CAD01A0AD1B}"/>
      </w:docPartPr>
      <w:docPartBody>
        <w:p w:rsidR="00D369B6" w:rsidRDefault="00D369B6">
          <w:pPr>
            <w:pStyle w:val="34817A448B48472DB22FD15E7B0CE970"/>
          </w:pPr>
          <w:r w:rsidRPr="00972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67BA573694276AE49E6ADC6DC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53EB-F94F-4B26-AB43-512BA6A56AE7}"/>
      </w:docPartPr>
      <w:docPartBody>
        <w:p w:rsidR="00D369B6" w:rsidRDefault="00D369B6">
          <w:pPr>
            <w:pStyle w:val="10667BA573694276AE49E6ADC6DC1E3B"/>
          </w:pPr>
          <w:r w:rsidRPr="00972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B9BD34DB74D289D2FA9348011D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613D-50C3-45AD-BF47-C10A4D97B8BE}"/>
      </w:docPartPr>
      <w:docPartBody>
        <w:p w:rsidR="00D369B6" w:rsidRDefault="00D369B6">
          <w:pPr>
            <w:pStyle w:val="AFFB9BD34DB74D289D2FA9348011DD6B"/>
          </w:pPr>
          <w:r w:rsidRPr="00972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B62B821D84E34832F778AD983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224B-51F5-41F5-9366-A4BC1259CDC7}"/>
      </w:docPartPr>
      <w:docPartBody>
        <w:p w:rsidR="00D369B6" w:rsidRDefault="00D369B6">
          <w:pPr>
            <w:pStyle w:val="9BEB62B821D84E34832F778AD9839EBE"/>
          </w:pPr>
          <w:r w:rsidRPr="00972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947ECF6514391B4369049659F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4E725-B03E-4AE2-BB77-184B686F49DB}"/>
      </w:docPartPr>
      <w:docPartBody>
        <w:p w:rsidR="00D369B6" w:rsidRDefault="00D369B6">
          <w:pPr>
            <w:pStyle w:val="37E947ECF6514391B4369049659F423B"/>
          </w:pPr>
          <w:r w:rsidRPr="00972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7F36215D34291AF654C104D83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8C0CE-F726-4E9B-B28A-218A2858C4C1}"/>
      </w:docPartPr>
      <w:docPartBody>
        <w:p w:rsidR="00D369B6" w:rsidRDefault="00D369B6">
          <w:pPr>
            <w:pStyle w:val="5637F36215D34291AF654C104D83A3EB"/>
          </w:pPr>
          <w:r w:rsidRPr="00972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674CB634D4D0EBACBF28682625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2DC83-3B33-456A-8FF4-FE15F834CD4E}"/>
      </w:docPartPr>
      <w:docPartBody>
        <w:p w:rsidR="00D369B6" w:rsidRDefault="00D369B6">
          <w:pPr>
            <w:pStyle w:val="64B674CB634D4D0EBACBF28682625AC3"/>
          </w:pPr>
          <w:r w:rsidRPr="00972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9D2A27D0C491CAF9E4B42FB041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FCDE-0E3F-4AA9-B836-FC592A83D149}"/>
      </w:docPartPr>
      <w:docPartBody>
        <w:p w:rsidR="00D369B6" w:rsidRDefault="00D369B6">
          <w:pPr>
            <w:pStyle w:val="8E69D2A27D0C491CAF9E4B42FB041B49"/>
          </w:pPr>
          <w:r w:rsidRPr="000B2F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AAE9F22EE44AD383AEEA6EFDEA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9A6A2-4952-40A3-B142-5CAF57D441A0}"/>
      </w:docPartPr>
      <w:docPartBody>
        <w:p w:rsidR="00D369B6" w:rsidRDefault="00D369B6">
          <w:pPr>
            <w:pStyle w:val="8EAAE9F22EE44AD383AEEA6EFDEA7224"/>
          </w:pPr>
          <w:r w:rsidRPr="00972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2EC708FB340249B11E7DF5828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E258-A00F-4E56-BBFB-860CAED131EC}"/>
      </w:docPartPr>
      <w:docPartBody>
        <w:p w:rsidR="00D369B6" w:rsidRDefault="00D369B6">
          <w:pPr>
            <w:pStyle w:val="2AF2EC708FB340249B11E7DF58285752"/>
          </w:pPr>
          <w:r w:rsidRPr="00972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303D8FC78402887B9D950B069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0294D-F3DB-4501-A423-1A45993CC1AA}"/>
      </w:docPartPr>
      <w:docPartBody>
        <w:p w:rsidR="00D369B6" w:rsidRDefault="00D369B6">
          <w:pPr>
            <w:pStyle w:val="A28303D8FC78402887B9D950B0695161"/>
          </w:pPr>
          <w:r w:rsidRPr="00313A73">
            <w:rPr>
              <w:b/>
              <w:i/>
              <w:color w:val="156082" w:themeColor="accent1"/>
            </w:rPr>
            <w:fldChar w:fldCharType="begin"/>
          </w:r>
          <w:r w:rsidRPr="00313A73">
            <w:rPr>
              <w:b/>
              <w:i/>
              <w:color w:val="156082" w:themeColor="accent1"/>
              <w:sz w:val="22"/>
              <w:szCs w:val="22"/>
            </w:rPr>
            <w:instrText xml:space="preserve"> =sum(above) \# "#,##0.00" \* MERGEFORMAT </w:instrText>
          </w:r>
          <w:r w:rsidRPr="00313A73">
            <w:rPr>
              <w:b/>
              <w:i/>
              <w:color w:val="156082" w:themeColor="accent1"/>
            </w:rPr>
            <w:fldChar w:fldCharType="separate"/>
          </w:r>
          <w:r>
            <w:rPr>
              <w:bCs/>
              <w:i/>
              <w:color w:val="156082" w:themeColor="accent1"/>
              <w:sz w:val="22"/>
              <w:szCs w:val="22"/>
            </w:rPr>
            <w:t>!The Formula Not In Table</w:t>
          </w:r>
          <w:r w:rsidRPr="00313A73">
            <w:rPr>
              <w:b/>
              <w:i/>
              <w:color w:val="156082" w:themeColor="accent1"/>
            </w:rPr>
            <w:fldChar w:fldCharType="end"/>
          </w:r>
        </w:p>
      </w:docPartBody>
    </w:docPart>
    <w:docPart>
      <w:docPartPr>
        <w:name w:val="613C2F1B3466457C8C3D94760B0A7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D1A8F-CD15-49B2-9BA4-70FB983DD492}"/>
      </w:docPartPr>
      <w:docPartBody>
        <w:p w:rsidR="00D369B6" w:rsidRDefault="00D369B6">
          <w:pPr>
            <w:pStyle w:val="613C2F1B3466457C8C3D94760B0A7584"/>
          </w:pPr>
          <w:r w:rsidRPr="00972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F289EC78F462EBAE2EFFF0822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9CDC-CFBC-4464-99A5-77F2B91B4371}"/>
      </w:docPartPr>
      <w:docPartBody>
        <w:p w:rsidR="00D369B6" w:rsidRDefault="00D369B6">
          <w:pPr>
            <w:pStyle w:val="37DF289EC78F462EBAE2EFFF0822FEC1"/>
          </w:pPr>
          <w:r w:rsidRPr="00972649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B6"/>
    <w:rsid w:val="000E237E"/>
    <w:rsid w:val="00145BD1"/>
    <w:rsid w:val="002802C7"/>
    <w:rsid w:val="00293A7B"/>
    <w:rsid w:val="003D499C"/>
    <w:rsid w:val="00CB1D8A"/>
    <w:rsid w:val="00D369B6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817A448B48472DB22FD15E7B0CE970">
    <w:name w:val="34817A448B48472DB22FD15E7B0CE970"/>
  </w:style>
  <w:style w:type="paragraph" w:customStyle="1" w:styleId="10667BA573694276AE49E6ADC6DC1E3B">
    <w:name w:val="10667BA573694276AE49E6ADC6DC1E3B"/>
  </w:style>
  <w:style w:type="paragraph" w:customStyle="1" w:styleId="AFFB9BD34DB74D289D2FA9348011DD6B">
    <w:name w:val="AFFB9BD34DB74D289D2FA9348011DD6B"/>
  </w:style>
  <w:style w:type="paragraph" w:customStyle="1" w:styleId="9BEB62B821D84E34832F778AD9839EBE">
    <w:name w:val="9BEB62B821D84E34832F778AD9839EBE"/>
  </w:style>
  <w:style w:type="paragraph" w:customStyle="1" w:styleId="37E947ECF6514391B4369049659F423B">
    <w:name w:val="37E947ECF6514391B4369049659F423B"/>
  </w:style>
  <w:style w:type="paragraph" w:customStyle="1" w:styleId="5637F36215D34291AF654C104D83A3EB">
    <w:name w:val="5637F36215D34291AF654C104D83A3EB"/>
  </w:style>
  <w:style w:type="paragraph" w:customStyle="1" w:styleId="64B674CB634D4D0EBACBF28682625AC3">
    <w:name w:val="64B674CB634D4D0EBACBF28682625AC3"/>
  </w:style>
  <w:style w:type="paragraph" w:customStyle="1" w:styleId="8E69D2A27D0C491CAF9E4B42FB041B49">
    <w:name w:val="8E69D2A27D0C491CAF9E4B42FB041B49"/>
  </w:style>
  <w:style w:type="paragraph" w:customStyle="1" w:styleId="8EAAE9F22EE44AD383AEEA6EFDEA7224">
    <w:name w:val="8EAAE9F22EE44AD383AEEA6EFDEA7224"/>
  </w:style>
  <w:style w:type="paragraph" w:customStyle="1" w:styleId="2AF2EC708FB340249B11E7DF58285752">
    <w:name w:val="2AF2EC708FB340249B11E7DF58285752"/>
  </w:style>
  <w:style w:type="paragraph" w:customStyle="1" w:styleId="A28303D8FC78402887B9D950B0695161">
    <w:name w:val="A28303D8FC78402887B9D950B0695161"/>
  </w:style>
  <w:style w:type="paragraph" w:customStyle="1" w:styleId="613C2F1B3466457C8C3D94760B0A7584">
    <w:name w:val="613C2F1B3466457C8C3D94760B0A7584"/>
  </w:style>
  <w:style w:type="paragraph" w:customStyle="1" w:styleId="37DF289EC78F462EBAE2EFFF0822FEC1">
    <w:name w:val="37DF289EC78F462EBAE2EFFF0822F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C:\Users\ginat\Downloads\KWCMarketplaceCommitment062222form1.dotx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dutcher</dc:creator>
  <cp:keywords/>
  <dc:description/>
  <cp:lastModifiedBy>Cynthia Cipriano</cp:lastModifiedBy>
  <cp:revision>2</cp:revision>
  <cp:lastPrinted>2022-08-09T17:35:00Z</cp:lastPrinted>
  <dcterms:created xsi:type="dcterms:W3CDTF">2025-08-09T14:34:00Z</dcterms:created>
  <dcterms:modified xsi:type="dcterms:W3CDTF">2025-08-09T14:34:00Z</dcterms:modified>
</cp:coreProperties>
</file>